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0" w:rsidRPr="00643C18" w:rsidRDefault="00A953D0" w:rsidP="00906D14">
      <w:pPr>
        <w:tabs>
          <w:tab w:val="left" w:pos="1058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  <w:bookmarkStart w:id="0" w:name="_GoBack"/>
      <w:bookmarkEnd w:id="0"/>
    </w:p>
    <w:p w:rsidR="005C2190" w:rsidRPr="00643C18" w:rsidRDefault="00183CEF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  <w:r>
        <w:rPr>
          <w:rFonts w:ascii="Agfa Rotis Sans Serif" w:hAnsi="Agfa Rotis Sans Serif" w:cs="Arial"/>
          <w:sz w:val="22"/>
          <w:szCs w:val="22"/>
        </w:rPr>
        <w:t>Stadt Köln</w:t>
      </w:r>
    </w:p>
    <w:p w:rsidR="00906D14" w:rsidRDefault="00183CEF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  <w:r>
        <w:rPr>
          <w:rFonts w:ascii="Agfa Rotis Sans Serif" w:hAnsi="Agfa Rotis Sans Serif" w:cs="Arial"/>
          <w:sz w:val="22"/>
          <w:szCs w:val="22"/>
        </w:rPr>
        <w:t>Bauaufsichtsamt</w:t>
      </w:r>
    </w:p>
    <w:p w:rsidR="001228DB" w:rsidRDefault="001228DB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  <w:r>
        <w:rPr>
          <w:rFonts w:ascii="Agfa Rotis Sans Serif" w:hAnsi="Agfa Rotis Sans Serif" w:cs="Arial"/>
          <w:sz w:val="22"/>
          <w:szCs w:val="22"/>
        </w:rPr>
        <w:t xml:space="preserve">Herrn Manfred </w:t>
      </w:r>
      <w:proofErr w:type="spellStart"/>
      <w:r>
        <w:rPr>
          <w:rFonts w:ascii="Agfa Rotis Sans Serif" w:hAnsi="Agfa Rotis Sans Serif" w:cs="Arial"/>
          <w:sz w:val="22"/>
          <w:szCs w:val="22"/>
        </w:rPr>
        <w:t>Amrehn</w:t>
      </w:r>
      <w:proofErr w:type="spellEnd"/>
    </w:p>
    <w:p w:rsidR="00183CEF" w:rsidRDefault="00183CEF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  <w:r>
        <w:rPr>
          <w:rFonts w:ascii="Agfa Rotis Sans Serif" w:hAnsi="Agfa Rotis Sans Serif" w:cs="Arial"/>
          <w:sz w:val="22"/>
          <w:szCs w:val="22"/>
        </w:rPr>
        <w:t>Willy-Brandt-Platz 2</w:t>
      </w:r>
    </w:p>
    <w:p w:rsidR="00183CEF" w:rsidRPr="00643C18" w:rsidRDefault="00183CEF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  <w:r>
        <w:rPr>
          <w:rFonts w:ascii="Agfa Rotis Sans Serif" w:hAnsi="Agfa Rotis Sans Serif" w:cs="Arial"/>
          <w:sz w:val="22"/>
          <w:szCs w:val="22"/>
        </w:rPr>
        <w:t>50679 Köln</w:t>
      </w:r>
    </w:p>
    <w:p w:rsidR="005C2190" w:rsidRDefault="005C2190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</w:p>
    <w:p w:rsidR="00183CEF" w:rsidRDefault="00183CEF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</w:p>
    <w:p w:rsidR="00183CEF" w:rsidRDefault="00183CEF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</w:p>
    <w:p w:rsidR="00183CEF" w:rsidRPr="00643C18" w:rsidRDefault="00183CEF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</w:p>
    <w:p w:rsidR="00A953D0" w:rsidRPr="00643C18" w:rsidRDefault="0079301F" w:rsidP="00906D14">
      <w:pPr>
        <w:tabs>
          <w:tab w:val="left" w:pos="851"/>
        </w:tabs>
        <w:ind w:left="851" w:right="652"/>
        <w:jc w:val="right"/>
        <w:rPr>
          <w:rFonts w:ascii="Agfa Rotis Sans Serif" w:hAnsi="Agfa Rotis Sans Serif" w:cs="Arial"/>
          <w:sz w:val="22"/>
          <w:szCs w:val="22"/>
        </w:rPr>
      </w:pPr>
      <w:r w:rsidRPr="00643C18">
        <w:rPr>
          <w:rFonts w:ascii="Agfa Rotis Sans Serif" w:hAnsi="Agfa Rotis Sans Serif" w:cs="Arial"/>
          <w:sz w:val="22"/>
          <w:szCs w:val="22"/>
        </w:rPr>
        <w:t xml:space="preserve">Köln, </w:t>
      </w:r>
      <w:r w:rsidRPr="00643C18">
        <w:rPr>
          <w:rFonts w:ascii="Agfa Rotis Sans Serif" w:hAnsi="Agfa Rotis Sans Serif" w:cs="Arial"/>
          <w:sz w:val="22"/>
          <w:szCs w:val="22"/>
        </w:rPr>
        <w:fldChar w:fldCharType="begin"/>
      </w:r>
      <w:r w:rsidRPr="00643C18">
        <w:rPr>
          <w:rFonts w:ascii="Agfa Rotis Sans Serif" w:hAnsi="Agfa Rotis Sans Serif" w:cs="Arial"/>
          <w:sz w:val="22"/>
          <w:szCs w:val="22"/>
        </w:rPr>
        <w:instrText xml:space="preserve"> TIME  \@ "d. MMMM yyyy" </w:instrText>
      </w:r>
      <w:r w:rsidRPr="00643C18">
        <w:rPr>
          <w:rFonts w:ascii="Agfa Rotis Sans Serif" w:hAnsi="Agfa Rotis Sans Serif" w:cs="Arial"/>
          <w:sz w:val="22"/>
          <w:szCs w:val="22"/>
        </w:rPr>
        <w:fldChar w:fldCharType="separate"/>
      </w:r>
      <w:r w:rsidR="005B6DEE">
        <w:rPr>
          <w:rFonts w:ascii="Agfa Rotis Sans Serif" w:hAnsi="Agfa Rotis Sans Serif" w:cs="Arial"/>
          <w:noProof/>
          <w:sz w:val="22"/>
          <w:szCs w:val="22"/>
        </w:rPr>
        <w:t>17. April 2018</w:t>
      </w:r>
      <w:r w:rsidRPr="00643C18">
        <w:rPr>
          <w:rFonts w:ascii="Agfa Rotis Sans Serif" w:hAnsi="Agfa Rotis Sans Serif" w:cs="Arial"/>
          <w:sz w:val="22"/>
          <w:szCs w:val="22"/>
        </w:rPr>
        <w:fldChar w:fldCharType="end"/>
      </w:r>
    </w:p>
    <w:p w:rsidR="0098187A" w:rsidRDefault="0098187A" w:rsidP="00906D14">
      <w:pPr>
        <w:tabs>
          <w:tab w:val="left" w:pos="851"/>
        </w:tabs>
        <w:ind w:left="851" w:right="652"/>
        <w:rPr>
          <w:rFonts w:ascii="Agfa Rotis Sans Serif" w:hAnsi="Agfa Rotis Sans Serif" w:cs="Arial"/>
          <w:sz w:val="22"/>
          <w:szCs w:val="22"/>
        </w:rPr>
      </w:pPr>
    </w:p>
    <w:p w:rsidR="00A953D0" w:rsidRPr="00643C18" w:rsidRDefault="00183CEF" w:rsidP="00906D14">
      <w:pPr>
        <w:tabs>
          <w:tab w:val="left" w:pos="851"/>
        </w:tabs>
        <w:ind w:left="851" w:right="652"/>
        <w:jc w:val="both"/>
        <w:rPr>
          <w:rFonts w:ascii="Agfa Rotis Sans Serif" w:hAnsi="Agfa Rotis Sans Serif" w:cs="Arial"/>
          <w:sz w:val="22"/>
          <w:szCs w:val="22"/>
        </w:rPr>
      </w:pPr>
      <w:r>
        <w:rPr>
          <w:rFonts w:ascii="Agfa Rotis Sans Serif" w:hAnsi="Agfa Rotis Sans Serif" w:cs="Arial"/>
          <w:sz w:val="22"/>
          <w:szCs w:val="22"/>
        </w:rPr>
        <w:t>BAUANTRAG</w:t>
      </w:r>
    </w:p>
    <w:p w:rsidR="00183CEF" w:rsidRPr="00EB5780" w:rsidRDefault="00183CEF" w:rsidP="00183CEF">
      <w:pPr>
        <w:adjustRightInd w:val="0"/>
        <w:ind w:left="284"/>
        <w:rPr>
          <w:rFonts w:ascii="Myriad Pro" w:hAnsi="Myriad Pro" w:cs="Arial"/>
          <w:b/>
          <w:bCs/>
          <w:sz w:val="19"/>
          <w:szCs w:val="19"/>
        </w:rPr>
      </w:pPr>
    </w:p>
    <w:p w:rsidR="00A3633D" w:rsidRPr="004206D0" w:rsidRDefault="00A3633D" w:rsidP="00A3633D">
      <w:pPr>
        <w:adjustRightInd w:val="0"/>
        <w:ind w:left="851"/>
        <w:rPr>
          <w:rFonts w:ascii="Myriad Pro" w:hAnsi="Myriad Pro" w:cs="Arial"/>
          <w:b/>
          <w:bCs/>
          <w:sz w:val="19"/>
          <w:szCs w:val="19"/>
        </w:rPr>
      </w:pPr>
      <w:r w:rsidRPr="004206D0">
        <w:rPr>
          <w:rFonts w:ascii="Myriad Pro" w:hAnsi="Myriad Pro" w:cs="Arial"/>
          <w:b/>
          <w:bCs/>
          <w:sz w:val="19"/>
          <w:szCs w:val="19"/>
        </w:rPr>
        <w:t xml:space="preserve">Antragssteller: </w:t>
      </w:r>
      <w:r w:rsidRPr="004206D0">
        <w:rPr>
          <w:rFonts w:ascii="Myriad Pro" w:hAnsi="Myriad Pro" w:cs="Arial"/>
          <w:b/>
          <w:bCs/>
          <w:sz w:val="19"/>
          <w:szCs w:val="19"/>
        </w:rPr>
        <w:tab/>
        <w:t>HERLER STRASSE 111 GMBH &amp; CO. KG</w:t>
      </w:r>
    </w:p>
    <w:p w:rsidR="00A3633D" w:rsidRPr="004206D0" w:rsidRDefault="00A3633D" w:rsidP="00A3633D">
      <w:pPr>
        <w:adjustRightInd w:val="0"/>
        <w:ind w:left="851"/>
        <w:rPr>
          <w:rFonts w:ascii="Myriad Pro" w:hAnsi="Myriad Pro" w:cs="Arial"/>
          <w:b/>
          <w:bCs/>
          <w:sz w:val="19"/>
          <w:szCs w:val="19"/>
        </w:rPr>
      </w:pPr>
    </w:p>
    <w:p w:rsidR="0071436A" w:rsidRPr="00BC38CF" w:rsidRDefault="00A3633D" w:rsidP="0071436A">
      <w:pPr>
        <w:adjustRightInd w:val="0"/>
        <w:ind w:left="2832" w:hanging="1981"/>
        <w:rPr>
          <w:rFonts w:ascii="Myriad Pro" w:hAnsi="Myriad Pro" w:cs="Arial"/>
          <w:b/>
          <w:bCs/>
          <w:sz w:val="19"/>
          <w:szCs w:val="19"/>
        </w:rPr>
      </w:pPr>
      <w:r w:rsidRPr="004206D0">
        <w:rPr>
          <w:rFonts w:ascii="Myriad Pro" w:hAnsi="Myriad Pro" w:cs="Arial"/>
          <w:b/>
          <w:bCs/>
          <w:sz w:val="19"/>
          <w:szCs w:val="19"/>
        </w:rPr>
        <w:t xml:space="preserve">Bauvorhaben: </w:t>
      </w:r>
      <w:r>
        <w:rPr>
          <w:rFonts w:ascii="Myriad Pro" w:hAnsi="Myriad Pro" w:cs="Arial"/>
          <w:b/>
          <w:bCs/>
          <w:sz w:val="19"/>
          <w:szCs w:val="19"/>
        </w:rPr>
        <w:tab/>
      </w:r>
      <w:r w:rsidRPr="004206D0">
        <w:rPr>
          <w:rFonts w:ascii="Myriad Pro" w:hAnsi="Myriad Pro" w:cs="Arial"/>
          <w:b/>
          <w:bCs/>
          <w:sz w:val="19"/>
          <w:szCs w:val="19"/>
        </w:rPr>
        <w:tab/>
      </w:r>
      <w:r w:rsidR="0071436A" w:rsidRPr="00BC38CF">
        <w:rPr>
          <w:rFonts w:ascii="Myriad Pro" w:hAnsi="Myriad Pro" w:cs="Arial"/>
          <w:b/>
          <w:bCs/>
          <w:sz w:val="19"/>
          <w:szCs w:val="19"/>
        </w:rPr>
        <w:t xml:space="preserve">ERRICHTUNG EINER </w:t>
      </w:r>
      <w:r w:rsidR="009C0C0C">
        <w:rPr>
          <w:rFonts w:ascii="Myriad Pro" w:hAnsi="Myriad Pro" w:cs="Arial"/>
          <w:b/>
          <w:bCs/>
          <w:sz w:val="19"/>
          <w:szCs w:val="19"/>
        </w:rPr>
        <w:t xml:space="preserve">INTERIMS-STELLPLATZANLAGE IM BEREICH DES BAUFELD A MIT 78 BAULAST-STELLPLÄTZEN </w:t>
      </w:r>
    </w:p>
    <w:p w:rsidR="00A3633D" w:rsidRPr="004206D0" w:rsidRDefault="00A3633D" w:rsidP="00A3633D">
      <w:pPr>
        <w:adjustRightInd w:val="0"/>
        <w:ind w:left="2831" w:hanging="1980"/>
        <w:rPr>
          <w:rFonts w:ascii="Myriad Pro" w:hAnsi="Myriad Pro" w:cs="Arial"/>
          <w:b/>
          <w:bCs/>
          <w:sz w:val="19"/>
          <w:szCs w:val="19"/>
        </w:rPr>
      </w:pPr>
    </w:p>
    <w:p w:rsidR="00A3633D" w:rsidRPr="004206D0" w:rsidRDefault="00A3633D" w:rsidP="00A3633D">
      <w:pPr>
        <w:adjustRightInd w:val="0"/>
        <w:ind w:left="851"/>
        <w:rPr>
          <w:rFonts w:ascii="Myriad Pro" w:hAnsi="Myriad Pro" w:cs="Arial"/>
          <w:b/>
          <w:bCs/>
          <w:sz w:val="19"/>
          <w:szCs w:val="19"/>
        </w:rPr>
      </w:pPr>
      <w:r w:rsidRPr="004206D0">
        <w:rPr>
          <w:rFonts w:ascii="Myriad Pro" w:hAnsi="Myriad Pro" w:cs="Arial"/>
          <w:b/>
          <w:bCs/>
          <w:sz w:val="19"/>
          <w:szCs w:val="19"/>
        </w:rPr>
        <w:t xml:space="preserve">Grundstück: </w:t>
      </w:r>
      <w:r w:rsidRPr="004206D0">
        <w:rPr>
          <w:rFonts w:ascii="Myriad Pro" w:hAnsi="Myriad Pro" w:cs="Arial"/>
          <w:b/>
          <w:bCs/>
          <w:sz w:val="19"/>
          <w:szCs w:val="19"/>
        </w:rPr>
        <w:tab/>
      </w:r>
      <w:r>
        <w:rPr>
          <w:rFonts w:ascii="Myriad Pro" w:hAnsi="Myriad Pro" w:cs="Arial"/>
          <w:b/>
          <w:bCs/>
          <w:sz w:val="19"/>
          <w:szCs w:val="19"/>
        </w:rPr>
        <w:tab/>
      </w:r>
      <w:r w:rsidRPr="004206D0">
        <w:rPr>
          <w:rFonts w:ascii="Myriad Pro" w:hAnsi="Myriad Pro" w:cs="Arial"/>
          <w:b/>
          <w:bCs/>
          <w:sz w:val="19"/>
          <w:szCs w:val="19"/>
        </w:rPr>
        <w:t xml:space="preserve">BAUFELD </w:t>
      </w:r>
      <w:r w:rsidR="009C0C0C">
        <w:rPr>
          <w:rFonts w:ascii="Myriad Pro" w:hAnsi="Myriad Pro" w:cs="Arial"/>
          <w:b/>
          <w:bCs/>
          <w:sz w:val="19"/>
          <w:szCs w:val="19"/>
        </w:rPr>
        <w:t>A</w:t>
      </w:r>
      <w:r w:rsidRPr="004206D0">
        <w:rPr>
          <w:rFonts w:ascii="Myriad Pro" w:hAnsi="Myriad Pro" w:cs="Arial"/>
          <w:b/>
          <w:bCs/>
          <w:sz w:val="19"/>
          <w:szCs w:val="19"/>
        </w:rPr>
        <w:t>, HERLER STRASSE, KÖLN,</w:t>
      </w:r>
    </w:p>
    <w:p w:rsidR="009C0C0C" w:rsidRDefault="009C0C0C" w:rsidP="009C0C0C">
      <w:pPr>
        <w:adjustRightInd w:val="0"/>
        <w:ind w:left="2128" w:firstLine="708"/>
        <w:rPr>
          <w:rFonts w:ascii="Myriad Pro" w:hAnsi="Myriad Pro" w:cs="Arial"/>
          <w:b/>
          <w:bCs/>
          <w:sz w:val="19"/>
          <w:szCs w:val="19"/>
        </w:rPr>
      </w:pPr>
      <w:r w:rsidRPr="004206D0">
        <w:rPr>
          <w:rFonts w:ascii="Myriad Pro" w:hAnsi="Myriad Pro" w:cs="Arial"/>
          <w:b/>
          <w:bCs/>
          <w:sz w:val="19"/>
          <w:szCs w:val="19"/>
        </w:rPr>
        <w:t xml:space="preserve">FLUR 2, FLURSTÜCKE: </w:t>
      </w:r>
      <w:r w:rsidRPr="00544238">
        <w:rPr>
          <w:rFonts w:ascii="ArialMT" w:hAnsi="ArialMT" w:cs="ArialMT"/>
          <w:b/>
          <w:sz w:val="18"/>
          <w:szCs w:val="18"/>
        </w:rPr>
        <w:t>1863, TEILE VON 207/2,2042</w:t>
      </w:r>
    </w:p>
    <w:p w:rsidR="00E71570" w:rsidRPr="004206D0" w:rsidRDefault="00E71570" w:rsidP="00A3633D">
      <w:pPr>
        <w:adjustRightInd w:val="0"/>
        <w:ind w:left="2128" w:firstLine="708"/>
        <w:rPr>
          <w:rFonts w:ascii="Myriad Pro" w:hAnsi="Myriad Pro" w:cs="Arial"/>
          <w:b/>
          <w:bCs/>
          <w:sz w:val="19"/>
          <w:szCs w:val="19"/>
        </w:rPr>
      </w:pPr>
    </w:p>
    <w:p w:rsidR="00183CEF" w:rsidRPr="00EB5780" w:rsidRDefault="00183CEF" w:rsidP="00183CEF">
      <w:pPr>
        <w:adjustRightInd w:val="0"/>
        <w:ind w:left="851"/>
        <w:rPr>
          <w:rFonts w:ascii="Myriad Pro" w:hAnsi="Myriad Pro" w:cs="Arial"/>
          <w:b/>
          <w:bCs/>
          <w:sz w:val="19"/>
          <w:szCs w:val="19"/>
        </w:rPr>
      </w:pPr>
    </w:p>
    <w:p w:rsidR="00A953D0" w:rsidRPr="001747C5" w:rsidRDefault="00A953D0" w:rsidP="001747C5">
      <w:pPr>
        <w:ind w:left="851" w:right="85"/>
        <w:jc w:val="both"/>
        <w:rPr>
          <w:rFonts w:ascii="Agfa Rotis Sans Serif" w:hAnsi="Agfa Rotis Sans Serif" w:cs="Arial"/>
        </w:rPr>
      </w:pPr>
      <w:r w:rsidRPr="001747C5">
        <w:rPr>
          <w:rFonts w:ascii="Agfa Rotis Sans Serif" w:hAnsi="Agfa Rotis Sans Serif" w:cs="Arial"/>
        </w:rPr>
        <w:t>Sehr geehrte</w:t>
      </w:r>
      <w:r w:rsidR="001228DB">
        <w:rPr>
          <w:rFonts w:ascii="Agfa Rotis Sans Serif" w:hAnsi="Agfa Rotis Sans Serif" w:cs="Arial"/>
        </w:rPr>
        <w:t xml:space="preserve">r Herr </w:t>
      </w:r>
      <w:proofErr w:type="spellStart"/>
      <w:r w:rsidR="001228DB">
        <w:rPr>
          <w:rFonts w:ascii="Agfa Rotis Sans Serif" w:hAnsi="Agfa Rotis Sans Serif" w:cs="Arial"/>
        </w:rPr>
        <w:t>Amrehn</w:t>
      </w:r>
      <w:proofErr w:type="spellEnd"/>
      <w:r w:rsidR="001228DB">
        <w:rPr>
          <w:rFonts w:ascii="Agfa Rotis Sans Serif" w:hAnsi="Agfa Rotis Sans Serif" w:cs="Arial"/>
        </w:rPr>
        <w:t>, sehr geehrte</w:t>
      </w:r>
      <w:r w:rsidR="00183CEF" w:rsidRPr="001747C5">
        <w:rPr>
          <w:rFonts w:ascii="Agfa Rotis Sans Serif" w:hAnsi="Agfa Rotis Sans Serif" w:cs="Arial"/>
        </w:rPr>
        <w:t xml:space="preserve"> Damen und Herren,</w:t>
      </w:r>
    </w:p>
    <w:p w:rsidR="001747C5" w:rsidRPr="001747C5" w:rsidRDefault="001747C5" w:rsidP="001747C5">
      <w:pPr>
        <w:tabs>
          <w:tab w:val="left" w:pos="9639"/>
        </w:tabs>
        <w:ind w:left="851" w:right="85"/>
        <w:rPr>
          <w:rFonts w:ascii="Agfa Rotis Sans Serif" w:hAnsi="Agfa Rotis Sans Serif" w:cs="Arial"/>
        </w:rPr>
      </w:pPr>
    </w:p>
    <w:p w:rsidR="001747C5" w:rsidRDefault="001747C5" w:rsidP="001747C5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r w:rsidRPr="001747C5">
        <w:rPr>
          <w:rFonts w:ascii="Agfa Rotis Sans Serif" w:hAnsi="Agfa Rotis Sans Serif" w:cs="Arial"/>
        </w:rPr>
        <w:t xml:space="preserve">beiliegend erhalten Sie in 3-facher Ausfertigung Bauantragsunterlagen für </w:t>
      </w:r>
      <w:r w:rsidR="00E54ABB">
        <w:rPr>
          <w:rFonts w:ascii="Agfa Rotis Sans Serif" w:hAnsi="Agfa Rotis Sans Serif" w:cs="Arial"/>
        </w:rPr>
        <w:t xml:space="preserve">eine </w:t>
      </w:r>
      <w:r w:rsidR="009C0C0C" w:rsidRPr="009C0C0C">
        <w:rPr>
          <w:rFonts w:ascii="Agfa Rotis Sans Serif" w:hAnsi="Agfa Rotis Sans Serif" w:cs="Arial"/>
          <w:b/>
          <w:bCs/>
        </w:rPr>
        <w:t>Interims-Stellplatzanlage im Bereich des Baufeld A</w:t>
      </w:r>
      <w:r w:rsidR="009C0C0C">
        <w:rPr>
          <w:rFonts w:ascii="Agfa Rotis Sans Serif" w:hAnsi="Agfa Rotis Sans Serif" w:cs="Arial"/>
          <w:bCs/>
        </w:rPr>
        <w:t xml:space="preserve"> </w:t>
      </w:r>
      <w:r w:rsidRPr="001747C5">
        <w:rPr>
          <w:rFonts w:ascii="Agfa Rotis Sans Serif" w:hAnsi="Agfa Rotis Sans Serif" w:cs="Arial"/>
        </w:rPr>
        <w:t>im Wohn</w:t>
      </w:r>
      <w:r>
        <w:rPr>
          <w:rFonts w:ascii="Agfa Rotis Sans Serif" w:hAnsi="Agfa Rotis Sans Serif" w:cs="Arial"/>
        </w:rPr>
        <w:t>quartier</w:t>
      </w:r>
      <w:r w:rsidRPr="001747C5">
        <w:rPr>
          <w:rFonts w:ascii="Agfa Rotis Sans Serif" w:hAnsi="Agfa Rotis Sans Serif" w:cs="Arial"/>
          <w:bCs/>
        </w:rPr>
        <w:t xml:space="preserve"> </w:t>
      </w:r>
      <w:proofErr w:type="spellStart"/>
      <w:r>
        <w:rPr>
          <w:rFonts w:ascii="Agfa Rotis Sans Serif" w:hAnsi="Agfa Rotis Sans Serif" w:cs="Arial"/>
          <w:bCs/>
        </w:rPr>
        <w:t>Herler</w:t>
      </w:r>
      <w:proofErr w:type="spellEnd"/>
      <w:r>
        <w:rPr>
          <w:rFonts w:ascii="Agfa Rotis Sans Serif" w:hAnsi="Agfa Rotis Sans Serif" w:cs="Arial"/>
          <w:bCs/>
        </w:rPr>
        <w:t xml:space="preserve"> Straße in Köln-Buchheim</w:t>
      </w:r>
      <w:r w:rsidRPr="001747C5">
        <w:rPr>
          <w:rFonts w:ascii="Agfa Rotis Sans Serif" w:hAnsi="Agfa Rotis Sans Serif" w:cs="Arial"/>
          <w:bCs/>
        </w:rPr>
        <w:t>. Die eingereichten Unterlagen finden Sie jeweils im Inhaltsverzeichnis aufgelistet.</w:t>
      </w:r>
    </w:p>
    <w:p w:rsidR="001747C5" w:rsidRPr="001747C5" w:rsidRDefault="001747C5" w:rsidP="001747C5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</w:p>
    <w:p w:rsidR="00D4068B" w:rsidRDefault="001747C5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r w:rsidRPr="001747C5">
        <w:rPr>
          <w:rFonts w:ascii="Agfa Rotis Sans Serif" w:hAnsi="Agfa Rotis Sans Serif" w:cs="Arial"/>
          <w:bCs/>
        </w:rPr>
        <w:t xml:space="preserve">Zu der Gesamtmaßnahme der </w:t>
      </w:r>
      <w:r w:rsidR="00E71570">
        <w:rPr>
          <w:rFonts w:ascii="Agfa Rotis Sans Serif" w:hAnsi="Agfa Rotis Sans Serif" w:cs="Arial"/>
          <w:bCs/>
        </w:rPr>
        <w:t>Projekt-Gesellschaft „</w:t>
      </w:r>
      <w:proofErr w:type="spellStart"/>
      <w:r w:rsidR="00971704">
        <w:rPr>
          <w:rFonts w:ascii="Agfa Rotis Sans Serif" w:hAnsi="Agfa Rotis Sans Serif" w:cs="Arial"/>
          <w:bCs/>
        </w:rPr>
        <w:t>Herler</w:t>
      </w:r>
      <w:proofErr w:type="spellEnd"/>
      <w:r w:rsidR="00971704">
        <w:rPr>
          <w:rFonts w:ascii="Agfa Rotis Sans Serif" w:hAnsi="Agfa Rotis Sans Serif" w:cs="Arial"/>
          <w:bCs/>
        </w:rPr>
        <w:t xml:space="preserve"> Straße 111 GmbH &amp; Co.KG</w:t>
      </w:r>
      <w:r w:rsidR="00E71570">
        <w:rPr>
          <w:rFonts w:ascii="Agfa Rotis Sans Serif" w:hAnsi="Agfa Rotis Sans Serif" w:cs="Arial"/>
          <w:bCs/>
        </w:rPr>
        <w:t>“</w:t>
      </w:r>
      <w:r w:rsidR="00971704">
        <w:rPr>
          <w:rFonts w:ascii="Agfa Rotis Sans Serif" w:hAnsi="Agfa Rotis Sans Serif" w:cs="Arial"/>
          <w:bCs/>
        </w:rPr>
        <w:t xml:space="preserve"> </w:t>
      </w:r>
      <w:r>
        <w:rPr>
          <w:rFonts w:ascii="Agfa Rotis Sans Serif" w:hAnsi="Agfa Rotis Sans Serif" w:cs="Arial"/>
          <w:bCs/>
        </w:rPr>
        <w:t>als Vorhabenträger</w:t>
      </w:r>
      <w:r w:rsidR="00E71570">
        <w:rPr>
          <w:rFonts w:ascii="Agfa Rotis Sans Serif" w:hAnsi="Agfa Rotis Sans Serif" w:cs="Arial"/>
          <w:bCs/>
        </w:rPr>
        <w:t>in</w:t>
      </w:r>
      <w:r>
        <w:rPr>
          <w:rFonts w:ascii="Agfa Rotis Sans Serif" w:hAnsi="Agfa Rotis Sans Serif" w:cs="Arial"/>
          <w:bCs/>
        </w:rPr>
        <w:t xml:space="preserve"> </w:t>
      </w:r>
      <w:r w:rsidRPr="001747C5">
        <w:rPr>
          <w:rFonts w:ascii="Agfa Rotis Sans Serif" w:hAnsi="Agfa Rotis Sans Serif" w:cs="Arial"/>
          <w:bCs/>
        </w:rPr>
        <w:t xml:space="preserve">gehören </w:t>
      </w:r>
      <w:r w:rsidR="00D4068B">
        <w:rPr>
          <w:rFonts w:ascii="Agfa Rotis Sans Serif" w:hAnsi="Agfa Rotis Sans Serif" w:cs="Arial"/>
          <w:bCs/>
        </w:rPr>
        <w:t>insgesamt drei Baufelder, für die parallel insgesamt 9  Bauanträge eingereicht werden.</w:t>
      </w:r>
    </w:p>
    <w:p w:rsidR="00E54ABB" w:rsidRDefault="00E54AB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</w:p>
    <w:p w:rsidR="00D4068B" w:rsidRDefault="00D4068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r>
        <w:rPr>
          <w:rFonts w:ascii="Agfa Rotis Sans Serif" w:hAnsi="Agfa Rotis Sans Serif" w:cs="Arial"/>
          <w:bCs/>
        </w:rPr>
        <w:t>1.</w:t>
      </w:r>
      <w:r w:rsidR="00EE467F">
        <w:rPr>
          <w:rFonts w:ascii="Agfa Rotis Sans Serif" w:hAnsi="Agfa Rotis Sans Serif" w:cs="Arial"/>
          <w:bCs/>
        </w:rPr>
        <w:t xml:space="preserve"> </w:t>
      </w:r>
      <w:proofErr w:type="gramStart"/>
      <w:r>
        <w:rPr>
          <w:rFonts w:ascii="Agfa Rotis Sans Serif" w:hAnsi="Agfa Rotis Sans Serif" w:cs="Arial"/>
          <w:bCs/>
        </w:rPr>
        <w:t>BA :</w:t>
      </w:r>
      <w:proofErr w:type="gramEnd"/>
      <w:r>
        <w:rPr>
          <w:rFonts w:ascii="Agfa Rotis Sans Serif" w:hAnsi="Agfa Rotis Sans Serif" w:cs="Arial"/>
          <w:bCs/>
        </w:rPr>
        <w:t xml:space="preserve"> B</w:t>
      </w:r>
      <w:r w:rsidR="00E54ABB">
        <w:rPr>
          <w:rFonts w:ascii="Agfa Rotis Sans Serif" w:hAnsi="Agfa Rotis Sans Serif" w:cs="Arial"/>
          <w:bCs/>
        </w:rPr>
        <w:t xml:space="preserve">aufeld </w:t>
      </w:r>
      <w:r>
        <w:rPr>
          <w:rFonts w:ascii="Agfa Rotis Sans Serif" w:hAnsi="Agfa Rotis Sans Serif" w:cs="Arial"/>
          <w:bCs/>
        </w:rPr>
        <w:t>A als Sonderbau mit 56 WE, einer Kita und einer Tiefgarage</w:t>
      </w:r>
      <w:r w:rsidR="00E54ABB">
        <w:rPr>
          <w:rFonts w:ascii="Agfa Rotis Sans Serif" w:hAnsi="Agfa Rotis Sans Serif" w:cs="Arial"/>
          <w:bCs/>
        </w:rPr>
        <w:t xml:space="preserve">, </w:t>
      </w:r>
      <w:r>
        <w:rPr>
          <w:rFonts w:ascii="Agfa Rotis Sans Serif" w:hAnsi="Agfa Rotis Sans Serif" w:cs="Arial"/>
          <w:bCs/>
        </w:rPr>
        <w:t xml:space="preserve">Bauherr ist Herr Wolfgang von Moers. Dieser Bauantrag umfasst </w:t>
      </w:r>
      <w:r w:rsidR="00E54ABB">
        <w:rPr>
          <w:rFonts w:ascii="Agfa Rotis Sans Serif" w:hAnsi="Agfa Rotis Sans Serif" w:cs="Arial"/>
          <w:bCs/>
        </w:rPr>
        <w:t xml:space="preserve">zudem </w:t>
      </w:r>
      <w:r>
        <w:rPr>
          <w:rFonts w:ascii="Agfa Rotis Sans Serif" w:hAnsi="Agfa Rotis Sans Serif" w:cs="Arial"/>
          <w:bCs/>
        </w:rPr>
        <w:t xml:space="preserve">als Führungsakte </w:t>
      </w:r>
      <w:r w:rsidR="00EE467F">
        <w:rPr>
          <w:rFonts w:ascii="Agfa Rotis Sans Serif" w:hAnsi="Agfa Rotis Sans Serif" w:cs="Arial"/>
          <w:bCs/>
        </w:rPr>
        <w:t>den VEP sowie</w:t>
      </w:r>
      <w:r>
        <w:rPr>
          <w:rFonts w:ascii="Agfa Rotis Sans Serif" w:hAnsi="Agfa Rotis Sans Serif" w:cs="Arial"/>
          <w:bCs/>
        </w:rPr>
        <w:t xml:space="preserve"> alle quartiersübergreifenden Gutachten und Nachweise.</w:t>
      </w:r>
    </w:p>
    <w:p w:rsidR="00E54ABB" w:rsidRDefault="00E54AB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</w:p>
    <w:p w:rsidR="00D4068B" w:rsidRDefault="00E54AB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proofErr w:type="gramStart"/>
      <w:r>
        <w:rPr>
          <w:rFonts w:ascii="Agfa Rotis Sans Serif" w:hAnsi="Agfa Rotis Sans Serif" w:cs="Arial"/>
          <w:bCs/>
        </w:rPr>
        <w:t>2.</w:t>
      </w:r>
      <w:r w:rsidR="00D4068B">
        <w:rPr>
          <w:rFonts w:ascii="Agfa Rotis Sans Serif" w:hAnsi="Agfa Rotis Sans Serif" w:cs="Arial"/>
          <w:bCs/>
        </w:rPr>
        <w:t>–</w:t>
      </w:r>
      <w:proofErr w:type="gramEnd"/>
      <w:r w:rsidR="00D4068B">
        <w:rPr>
          <w:rFonts w:ascii="Agfa Rotis Sans Serif" w:hAnsi="Agfa Rotis Sans Serif" w:cs="Arial"/>
          <w:bCs/>
        </w:rPr>
        <w:t>4.</w:t>
      </w:r>
      <w:r w:rsidR="006D4D05">
        <w:rPr>
          <w:rFonts w:ascii="Agfa Rotis Sans Serif" w:hAnsi="Agfa Rotis Sans Serif" w:cs="Arial"/>
          <w:bCs/>
        </w:rPr>
        <w:t xml:space="preserve"> </w:t>
      </w:r>
      <w:r w:rsidR="00D4068B">
        <w:rPr>
          <w:rFonts w:ascii="Agfa Rotis Sans Serif" w:hAnsi="Agfa Rotis Sans Serif" w:cs="Arial"/>
          <w:bCs/>
        </w:rPr>
        <w:t>BA</w:t>
      </w:r>
      <w:r w:rsidR="00EE467F">
        <w:rPr>
          <w:rFonts w:ascii="Agfa Rotis Sans Serif" w:hAnsi="Agfa Rotis Sans Serif" w:cs="Arial"/>
          <w:bCs/>
        </w:rPr>
        <w:t xml:space="preserve"> </w:t>
      </w:r>
      <w:r w:rsidR="00D4068B">
        <w:rPr>
          <w:rFonts w:ascii="Agfa Rotis Sans Serif" w:hAnsi="Agfa Rotis Sans Serif" w:cs="Arial"/>
          <w:bCs/>
        </w:rPr>
        <w:t>: für B</w:t>
      </w:r>
      <w:r>
        <w:rPr>
          <w:rFonts w:ascii="Agfa Rotis Sans Serif" w:hAnsi="Agfa Rotis Sans Serif" w:cs="Arial"/>
          <w:bCs/>
        </w:rPr>
        <w:t xml:space="preserve">aufeld </w:t>
      </w:r>
      <w:r w:rsidR="00D4068B">
        <w:rPr>
          <w:rFonts w:ascii="Agfa Rotis Sans Serif" w:hAnsi="Agfa Rotis Sans Serif" w:cs="Arial"/>
          <w:bCs/>
        </w:rPr>
        <w:t>B werden drei BA eingereicht (B</w:t>
      </w:r>
      <w:r>
        <w:rPr>
          <w:rFonts w:ascii="Agfa Rotis Sans Serif" w:hAnsi="Agfa Rotis Sans Serif" w:cs="Arial"/>
          <w:bCs/>
        </w:rPr>
        <w:t>0</w:t>
      </w:r>
      <w:r w:rsidR="00D4068B">
        <w:rPr>
          <w:rFonts w:ascii="Agfa Rotis Sans Serif" w:hAnsi="Agfa Rotis Sans Serif" w:cs="Arial"/>
          <w:bCs/>
        </w:rPr>
        <w:t>1, B</w:t>
      </w:r>
      <w:r>
        <w:rPr>
          <w:rFonts w:ascii="Agfa Rotis Sans Serif" w:hAnsi="Agfa Rotis Sans Serif" w:cs="Arial"/>
          <w:bCs/>
        </w:rPr>
        <w:t>0</w:t>
      </w:r>
      <w:r w:rsidR="00D4068B">
        <w:rPr>
          <w:rFonts w:ascii="Agfa Rotis Sans Serif" w:hAnsi="Agfa Rotis Sans Serif" w:cs="Arial"/>
          <w:bCs/>
        </w:rPr>
        <w:t xml:space="preserve">2 und TG). Bauherr von BF B ist die </w:t>
      </w:r>
      <w:proofErr w:type="spellStart"/>
      <w:r w:rsidR="00D4068B">
        <w:rPr>
          <w:rFonts w:ascii="Agfa Rotis Sans Serif" w:hAnsi="Agfa Rotis Sans Serif" w:cs="Arial"/>
          <w:bCs/>
        </w:rPr>
        <w:t>Herler</w:t>
      </w:r>
      <w:proofErr w:type="spellEnd"/>
      <w:r w:rsidR="00D4068B">
        <w:rPr>
          <w:rFonts w:ascii="Agfa Rotis Sans Serif" w:hAnsi="Agfa Rotis Sans Serif" w:cs="Arial"/>
          <w:bCs/>
        </w:rPr>
        <w:t xml:space="preserve"> Straße 111 GmbH &amp; Co.KG.</w:t>
      </w:r>
    </w:p>
    <w:p w:rsidR="00E54ABB" w:rsidRDefault="00E54AB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</w:p>
    <w:p w:rsidR="00D4068B" w:rsidRDefault="00E54AB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proofErr w:type="gramStart"/>
      <w:r>
        <w:rPr>
          <w:rFonts w:ascii="Agfa Rotis Sans Serif" w:hAnsi="Agfa Rotis Sans Serif" w:cs="Arial"/>
          <w:bCs/>
        </w:rPr>
        <w:t>5.–</w:t>
      </w:r>
      <w:proofErr w:type="gramEnd"/>
      <w:r>
        <w:rPr>
          <w:rFonts w:ascii="Agfa Rotis Sans Serif" w:hAnsi="Agfa Rotis Sans Serif" w:cs="Arial"/>
          <w:bCs/>
        </w:rPr>
        <w:t>8.</w:t>
      </w:r>
      <w:r w:rsidR="006D4D05">
        <w:rPr>
          <w:rFonts w:ascii="Agfa Rotis Sans Serif" w:hAnsi="Agfa Rotis Sans Serif" w:cs="Arial"/>
          <w:bCs/>
        </w:rPr>
        <w:t xml:space="preserve"> </w:t>
      </w:r>
      <w:r>
        <w:rPr>
          <w:rFonts w:ascii="Agfa Rotis Sans Serif" w:hAnsi="Agfa Rotis Sans Serif" w:cs="Arial"/>
          <w:bCs/>
        </w:rPr>
        <w:t>BA</w:t>
      </w:r>
      <w:r w:rsidR="00EE467F">
        <w:rPr>
          <w:rFonts w:ascii="Agfa Rotis Sans Serif" w:hAnsi="Agfa Rotis Sans Serif" w:cs="Arial"/>
          <w:bCs/>
        </w:rPr>
        <w:t xml:space="preserve"> </w:t>
      </w:r>
      <w:r>
        <w:rPr>
          <w:rFonts w:ascii="Agfa Rotis Sans Serif" w:hAnsi="Agfa Rotis Sans Serif" w:cs="Arial"/>
          <w:bCs/>
        </w:rPr>
        <w:t xml:space="preserve">: für Baufeld C werden vier BA eingereicht </w:t>
      </w:r>
      <w:r w:rsidR="00A3633D">
        <w:rPr>
          <w:rFonts w:ascii="Agfa Rotis Sans Serif" w:hAnsi="Agfa Rotis Sans Serif" w:cs="Arial"/>
          <w:bCs/>
        </w:rPr>
        <w:t>(C01, C02</w:t>
      </w:r>
      <w:r>
        <w:rPr>
          <w:rFonts w:ascii="Agfa Rotis Sans Serif" w:hAnsi="Agfa Rotis Sans Serif" w:cs="Arial"/>
          <w:bCs/>
        </w:rPr>
        <w:t xml:space="preserve">, </w:t>
      </w:r>
      <w:r w:rsidR="00A3633D">
        <w:rPr>
          <w:rFonts w:ascii="Agfa Rotis Sans Serif" w:hAnsi="Agfa Rotis Sans Serif" w:cs="Arial"/>
          <w:bCs/>
        </w:rPr>
        <w:t>C03</w:t>
      </w:r>
      <w:r>
        <w:rPr>
          <w:rFonts w:ascii="Agfa Rotis Sans Serif" w:hAnsi="Agfa Rotis Sans Serif" w:cs="Arial"/>
          <w:bCs/>
        </w:rPr>
        <w:t xml:space="preserve"> und TG</w:t>
      </w:r>
      <w:r w:rsidR="00A3633D">
        <w:rPr>
          <w:rFonts w:ascii="Agfa Rotis Sans Serif" w:hAnsi="Agfa Rotis Sans Serif" w:cs="Arial"/>
          <w:bCs/>
        </w:rPr>
        <w:t xml:space="preserve">) </w:t>
      </w:r>
      <w:r w:rsidR="001747C5" w:rsidRPr="001747C5">
        <w:rPr>
          <w:rFonts w:ascii="Agfa Rotis Sans Serif" w:hAnsi="Agfa Rotis Sans Serif" w:cs="Arial"/>
          <w:bCs/>
        </w:rPr>
        <w:t xml:space="preserve">mit </w:t>
      </w:r>
      <w:r w:rsidR="00A3633D">
        <w:rPr>
          <w:rFonts w:ascii="Agfa Rotis Sans Serif" w:hAnsi="Agfa Rotis Sans Serif" w:cs="Arial"/>
          <w:bCs/>
        </w:rPr>
        <w:t>insgesamt 80</w:t>
      </w:r>
      <w:r w:rsidR="001747C5" w:rsidRPr="001747C5">
        <w:rPr>
          <w:rFonts w:ascii="Agfa Rotis Sans Serif" w:hAnsi="Agfa Rotis Sans Serif" w:cs="Arial"/>
          <w:bCs/>
        </w:rPr>
        <w:t xml:space="preserve"> </w:t>
      </w:r>
      <w:r w:rsidR="00A3633D">
        <w:rPr>
          <w:rFonts w:ascii="Agfa Rotis Sans Serif" w:hAnsi="Agfa Rotis Sans Serif" w:cs="Arial"/>
          <w:bCs/>
        </w:rPr>
        <w:t>ETW und einer gemeinsamen Tiefgarage</w:t>
      </w:r>
      <w:r w:rsidR="001747C5" w:rsidRPr="001747C5">
        <w:rPr>
          <w:rFonts w:ascii="Agfa Rotis Sans Serif" w:hAnsi="Agfa Rotis Sans Serif" w:cs="Arial"/>
          <w:bCs/>
        </w:rPr>
        <w:t xml:space="preserve">. </w:t>
      </w:r>
      <w:r w:rsidR="001747C5">
        <w:rPr>
          <w:rFonts w:ascii="Agfa Rotis Sans Serif" w:hAnsi="Agfa Rotis Sans Serif" w:cs="Arial"/>
          <w:bCs/>
        </w:rPr>
        <w:t xml:space="preserve">Bauherr des Baufeld </w:t>
      </w:r>
      <w:r w:rsidR="00A3633D">
        <w:rPr>
          <w:rFonts w:ascii="Agfa Rotis Sans Serif" w:hAnsi="Agfa Rotis Sans Serif" w:cs="Arial"/>
          <w:bCs/>
        </w:rPr>
        <w:t>C</w:t>
      </w:r>
      <w:r w:rsidR="001747C5">
        <w:rPr>
          <w:rFonts w:ascii="Agfa Rotis Sans Serif" w:hAnsi="Agfa Rotis Sans Serif" w:cs="Arial"/>
          <w:bCs/>
        </w:rPr>
        <w:t xml:space="preserve"> ist </w:t>
      </w:r>
      <w:r w:rsidR="00A3633D">
        <w:rPr>
          <w:rFonts w:ascii="Agfa Rotis Sans Serif" w:hAnsi="Agfa Rotis Sans Serif" w:cs="Arial"/>
          <w:bCs/>
        </w:rPr>
        <w:t xml:space="preserve">die </w:t>
      </w:r>
      <w:proofErr w:type="spellStart"/>
      <w:r w:rsidR="00A3633D">
        <w:rPr>
          <w:rFonts w:ascii="Agfa Rotis Sans Serif" w:hAnsi="Agfa Rotis Sans Serif" w:cs="Arial"/>
          <w:bCs/>
        </w:rPr>
        <w:t>Herler</w:t>
      </w:r>
      <w:proofErr w:type="spellEnd"/>
      <w:r w:rsidR="00A3633D">
        <w:rPr>
          <w:rFonts w:ascii="Agfa Rotis Sans Serif" w:hAnsi="Agfa Rotis Sans Serif" w:cs="Arial"/>
          <w:bCs/>
        </w:rPr>
        <w:t xml:space="preserve"> Straße 111 GmbH &amp; Co.KG</w:t>
      </w:r>
      <w:r w:rsidR="001747C5">
        <w:rPr>
          <w:rFonts w:ascii="Agfa Rotis Sans Serif" w:hAnsi="Agfa Rotis Sans Serif" w:cs="Arial"/>
          <w:bCs/>
        </w:rPr>
        <w:t>.</w:t>
      </w:r>
      <w:r w:rsidR="004E4998">
        <w:rPr>
          <w:rFonts w:ascii="Agfa Rotis Sans Serif" w:hAnsi="Agfa Rotis Sans Serif" w:cs="Arial"/>
          <w:bCs/>
        </w:rPr>
        <w:t xml:space="preserve"> Für die </w:t>
      </w:r>
      <w:r w:rsidR="00A3633D">
        <w:rPr>
          <w:rFonts w:ascii="Agfa Rotis Sans Serif" w:hAnsi="Agfa Rotis Sans Serif" w:cs="Arial"/>
          <w:bCs/>
        </w:rPr>
        <w:t>Häuser C0</w:t>
      </w:r>
      <w:r w:rsidR="0071436A">
        <w:rPr>
          <w:rFonts w:ascii="Agfa Rotis Sans Serif" w:hAnsi="Agfa Rotis Sans Serif" w:cs="Arial"/>
          <w:bCs/>
        </w:rPr>
        <w:t xml:space="preserve">1, </w:t>
      </w:r>
      <w:r w:rsidR="00A3633D">
        <w:rPr>
          <w:rFonts w:ascii="Agfa Rotis Sans Serif" w:hAnsi="Agfa Rotis Sans Serif" w:cs="Arial"/>
          <w:bCs/>
        </w:rPr>
        <w:t>C0</w:t>
      </w:r>
      <w:r w:rsidR="0071436A">
        <w:rPr>
          <w:rFonts w:ascii="Agfa Rotis Sans Serif" w:hAnsi="Agfa Rotis Sans Serif" w:cs="Arial"/>
          <w:bCs/>
        </w:rPr>
        <w:t>2</w:t>
      </w:r>
      <w:r w:rsidR="00A3633D">
        <w:rPr>
          <w:rFonts w:ascii="Agfa Rotis Sans Serif" w:hAnsi="Agfa Rotis Sans Serif" w:cs="Arial"/>
          <w:bCs/>
        </w:rPr>
        <w:t xml:space="preserve"> sowie </w:t>
      </w:r>
      <w:r w:rsidR="0071436A">
        <w:rPr>
          <w:rFonts w:ascii="Agfa Rotis Sans Serif" w:hAnsi="Agfa Rotis Sans Serif" w:cs="Arial"/>
          <w:bCs/>
        </w:rPr>
        <w:t>C03</w:t>
      </w:r>
      <w:r w:rsidR="00F15D5C">
        <w:rPr>
          <w:rFonts w:ascii="Agfa Rotis Sans Serif" w:hAnsi="Agfa Rotis Sans Serif" w:cs="Arial"/>
          <w:bCs/>
        </w:rPr>
        <w:t xml:space="preserve"> </w:t>
      </w:r>
      <w:r w:rsidR="004E4998">
        <w:rPr>
          <w:rFonts w:ascii="Agfa Rotis Sans Serif" w:hAnsi="Agfa Rotis Sans Serif" w:cs="Arial"/>
          <w:bCs/>
        </w:rPr>
        <w:t>werden parallel separate Bauanträge eingereicht.</w:t>
      </w:r>
    </w:p>
    <w:p w:rsidR="00E54ABB" w:rsidRDefault="00E54AB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</w:p>
    <w:p w:rsidR="00EE467F" w:rsidRDefault="00E54AB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r>
        <w:rPr>
          <w:rFonts w:ascii="Agfa Rotis Sans Serif" w:hAnsi="Agfa Rotis Sans Serif" w:cs="Arial"/>
          <w:bCs/>
        </w:rPr>
        <w:t>9. BA</w:t>
      </w:r>
      <w:r w:rsidR="00EE467F">
        <w:rPr>
          <w:rFonts w:ascii="Agfa Rotis Sans Serif" w:hAnsi="Agfa Rotis Sans Serif" w:cs="Arial"/>
          <w:bCs/>
        </w:rPr>
        <w:t xml:space="preserve"> </w:t>
      </w:r>
      <w:r>
        <w:rPr>
          <w:rFonts w:ascii="Agfa Rotis Sans Serif" w:hAnsi="Agfa Rotis Sans Serif" w:cs="Arial"/>
          <w:bCs/>
        </w:rPr>
        <w:t xml:space="preserve">: für eine Interims-Stellplatzanlage im Bereich des Baufeld A mit 78 Baulast-Stellplätzen zur Unterbringung während der Bauphase von Baufeld B und C. Die Baulaststellplätze werden nach Fertigstellung der Tiefgaragen </w:t>
      </w:r>
      <w:r w:rsidR="003056D0">
        <w:rPr>
          <w:rFonts w:ascii="Agfa Rotis Sans Serif" w:hAnsi="Agfa Rotis Sans Serif" w:cs="Arial"/>
          <w:bCs/>
        </w:rPr>
        <w:t xml:space="preserve">in BF B und C untergebracht. Die Tiefgarage des in einer letzten Bauphase </w:t>
      </w:r>
      <w:r w:rsidR="004D1306">
        <w:rPr>
          <w:rFonts w:ascii="Agfa Rotis Sans Serif" w:hAnsi="Agfa Rotis Sans Serif" w:cs="Arial"/>
          <w:bCs/>
        </w:rPr>
        <w:t>geplanten</w:t>
      </w:r>
      <w:r w:rsidR="003056D0">
        <w:rPr>
          <w:rFonts w:ascii="Agfa Rotis Sans Serif" w:hAnsi="Agfa Rotis Sans Serif" w:cs="Arial"/>
          <w:bCs/>
        </w:rPr>
        <w:t xml:space="preserve"> Baufeld A umfasst keine Baulast-Stellplätze.</w:t>
      </w:r>
      <w:r w:rsidR="00A778C3">
        <w:rPr>
          <w:rFonts w:ascii="Agfa Rotis Sans Serif" w:hAnsi="Agfa Rotis Sans Serif" w:cs="Arial"/>
          <w:bCs/>
        </w:rPr>
        <w:t xml:space="preserve"> Bauherr der Stellplatzanlage ist die </w:t>
      </w:r>
      <w:proofErr w:type="spellStart"/>
      <w:r w:rsidR="00A778C3">
        <w:rPr>
          <w:rFonts w:ascii="Agfa Rotis Sans Serif" w:hAnsi="Agfa Rotis Sans Serif" w:cs="Arial"/>
          <w:bCs/>
        </w:rPr>
        <w:t>Herler</w:t>
      </w:r>
      <w:proofErr w:type="spellEnd"/>
      <w:r w:rsidR="00A778C3">
        <w:rPr>
          <w:rFonts w:ascii="Agfa Rotis Sans Serif" w:hAnsi="Agfa Rotis Sans Serif" w:cs="Arial"/>
          <w:bCs/>
        </w:rPr>
        <w:t xml:space="preserve"> Straße 111 GmbH &amp; Co.KG.</w:t>
      </w:r>
    </w:p>
    <w:p w:rsidR="00EE467F" w:rsidRDefault="00EE467F">
      <w:pPr>
        <w:autoSpaceDE/>
        <w:autoSpaceDN/>
        <w:rPr>
          <w:rFonts w:ascii="Agfa Rotis Sans Serif" w:hAnsi="Agfa Rotis Sans Serif" w:cs="Arial"/>
          <w:bCs/>
        </w:rPr>
      </w:pPr>
      <w:r>
        <w:rPr>
          <w:rFonts w:ascii="Agfa Rotis Sans Serif" w:hAnsi="Agfa Rotis Sans Serif" w:cs="Arial"/>
          <w:bCs/>
        </w:rPr>
        <w:br w:type="page"/>
      </w:r>
    </w:p>
    <w:p w:rsidR="00E54ABB" w:rsidRDefault="00E54AB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</w:p>
    <w:p w:rsidR="00D4068B" w:rsidRDefault="00D4068B" w:rsidP="00A3633D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</w:p>
    <w:p w:rsidR="00A3633D" w:rsidRPr="00E54ABB" w:rsidRDefault="00E54ABB" w:rsidP="006B2BCB">
      <w:pPr>
        <w:tabs>
          <w:tab w:val="left" w:pos="9639"/>
        </w:tabs>
        <w:ind w:left="851"/>
        <w:rPr>
          <w:rFonts w:ascii="Agfa Rotis Sans Serif" w:hAnsi="Agfa Rotis Sans Serif" w:cs="Arial"/>
          <w:bCs/>
        </w:rPr>
      </w:pPr>
      <w:r w:rsidRPr="00E54ABB">
        <w:rPr>
          <w:rFonts w:ascii="Agfa Rotis Sans Serif" w:hAnsi="Agfa Rotis Sans Serif" w:cs="Arial"/>
          <w:bCs/>
        </w:rPr>
        <w:t xml:space="preserve">Die </w:t>
      </w:r>
      <w:r w:rsidR="009C0C0C" w:rsidRPr="009C0C0C">
        <w:rPr>
          <w:rFonts w:ascii="Agfa Rotis Sans Serif" w:hAnsi="Agfa Rotis Sans Serif" w:cs="Arial"/>
          <w:b/>
          <w:bCs/>
        </w:rPr>
        <w:t>Interims-Stellplatzanlage im Bereich des Baufeld A</w:t>
      </w:r>
      <w:r w:rsidR="009C0C0C">
        <w:rPr>
          <w:rFonts w:ascii="Agfa Rotis Sans Serif" w:hAnsi="Agfa Rotis Sans Serif" w:cs="Arial"/>
          <w:bCs/>
        </w:rPr>
        <w:t xml:space="preserve"> </w:t>
      </w:r>
      <w:r w:rsidR="00A778C3">
        <w:rPr>
          <w:rFonts w:ascii="Agfa Rotis Sans Serif" w:hAnsi="Agfa Rotis Sans Serif" w:cs="Arial"/>
          <w:bCs/>
        </w:rPr>
        <w:t xml:space="preserve">dient während der </w:t>
      </w:r>
      <w:r w:rsidR="00A0311F">
        <w:rPr>
          <w:rFonts w:ascii="Agfa Rotis Sans Serif" w:hAnsi="Agfa Rotis Sans Serif" w:cs="Arial"/>
          <w:bCs/>
        </w:rPr>
        <w:t xml:space="preserve">ersten </w:t>
      </w:r>
      <w:r w:rsidR="00A778C3">
        <w:rPr>
          <w:rFonts w:ascii="Agfa Rotis Sans Serif" w:hAnsi="Agfa Rotis Sans Serif" w:cs="Arial"/>
          <w:bCs/>
        </w:rPr>
        <w:t>Bauphase</w:t>
      </w:r>
      <w:r w:rsidR="00A0311F">
        <w:rPr>
          <w:rFonts w:ascii="Agfa Rotis Sans Serif" w:hAnsi="Agfa Rotis Sans Serif" w:cs="Arial"/>
          <w:bCs/>
        </w:rPr>
        <w:t>/n</w:t>
      </w:r>
      <w:r w:rsidR="00A778C3">
        <w:rPr>
          <w:rFonts w:ascii="Agfa Rotis Sans Serif" w:hAnsi="Agfa Rotis Sans Serif" w:cs="Arial"/>
          <w:bCs/>
        </w:rPr>
        <w:t xml:space="preserve"> zur Errichtung der Baukörper B01, B02 und der Tiefgarage B (eigene Bauanträge </w:t>
      </w:r>
      <w:proofErr w:type="spellStart"/>
      <w:r w:rsidR="00A778C3">
        <w:rPr>
          <w:rFonts w:ascii="Agfa Rotis Sans Serif" w:hAnsi="Agfa Rotis Sans Serif" w:cs="Arial"/>
          <w:bCs/>
        </w:rPr>
        <w:t>Astoc</w:t>
      </w:r>
      <w:proofErr w:type="spellEnd"/>
      <w:r w:rsidR="00A778C3">
        <w:rPr>
          <w:rFonts w:ascii="Agfa Rotis Sans Serif" w:hAnsi="Agfa Rotis Sans Serif" w:cs="Arial"/>
          <w:bCs/>
        </w:rPr>
        <w:t xml:space="preserve"> </w:t>
      </w:r>
      <w:proofErr w:type="spellStart"/>
      <w:r w:rsidR="00A778C3">
        <w:rPr>
          <w:rFonts w:ascii="Agfa Rotis Sans Serif" w:hAnsi="Agfa Rotis Sans Serif" w:cs="Arial"/>
          <w:bCs/>
        </w:rPr>
        <w:t>architects</w:t>
      </w:r>
      <w:proofErr w:type="spellEnd"/>
      <w:r w:rsidR="00A778C3">
        <w:rPr>
          <w:rFonts w:ascii="Agfa Rotis Sans Serif" w:hAnsi="Agfa Rotis Sans Serif" w:cs="Arial"/>
          <w:bCs/>
        </w:rPr>
        <w:t>)</w:t>
      </w:r>
      <w:r w:rsidR="00A0311F">
        <w:rPr>
          <w:rFonts w:ascii="Agfa Rotis Sans Serif" w:hAnsi="Agfa Rotis Sans Serif" w:cs="Arial"/>
          <w:bCs/>
        </w:rPr>
        <w:t xml:space="preserve"> und </w:t>
      </w:r>
      <w:r w:rsidR="00A778C3">
        <w:rPr>
          <w:rFonts w:ascii="Agfa Rotis Sans Serif" w:hAnsi="Agfa Rotis Sans Serif" w:cs="Arial"/>
          <w:bCs/>
        </w:rPr>
        <w:t>der Bau</w:t>
      </w:r>
      <w:r w:rsidRPr="00E54ABB">
        <w:rPr>
          <w:rFonts w:ascii="Agfa Rotis Sans Serif" w:hAnsi="Agfa Rotis Sans Serif" w:cs="Arial"/>
          <w:bCs/>
        </w:rPr>
        <w:t xml:space="preserve">körper </w:t>
      </w:r>
      <w:r w:rsidR="003056D0">
        <w:rPr>
          <w:rFonts w:ascii="Agfa Rotis Sans Serif" w:hAnsi="Agfa Rotis Sans Serif" w:cs="Arial"/>
          <w:bCs/>
        </w:rPr>
        <w:t>C01, C02</w:t>
      </w:r>
      <w:r w:rsidR="00A778C3">
        <w:rPr>
          <w:rFonts w:ascii="Agfa Rotis Sans Serif" w:hAnsi="Agfa Rotis Sans Serif" w:cs="Arial"/>
          <w:bCs/>
        </w:rPr>
        <w:t>,</w:t>
      </w:r>
      <w:r w:rsidRPr="00E54ABB">
        <w:rPr>
          <w:rFonts w:ascii="Agfa Rotis Sans Serif" w:hAnsi="Agfa Rotis Sans Serif" w:cs="Arial"/>
          <w:bCs/>
        </w:rPr>
        <w:t xml:space="preserve"> </w:t>
      </w:r>
      <w:r w:rsidR="003056D0">
        <w:rPr>
          <w:rFonts w:ascii="Agfa Rotis Sans Serif" w:hAnsi="Agfa Rotis Sans Serif" w:cs="Arial"/>
          <w:bCs/>
        </w:rPr>
        <w:t>C03</w:t>
      </w:r>
      <w:r w:rsidRPr="00E54ABB">
        <w:rPr>
          <w:rFonts w:ascii="Agfa Rotis Sans Serif" w:hAnsi="Agfa Rotis Sans Serif" w:cs="Arial"/>
          <w:bCs/>
        </w:rPr>
        <w:t xml:space="preserve"> </w:t>
      </w:r>
      <w:r w:rsidR="00A778C3">
        <w:rPr>
          <w:rFonts w:ascii="Agfa Rotis Sans Serif" w:hAnsi="Agfa Rotis Sans Serif" w:cs="Arial"/>
          <w:bCs/>
        </w:rPr>
        <w:t xml:space="preserve">und der Tiefgarage C </w:t>
      </w:r>
      <w:r w:rsidR="00A778C3" w:rsidRPr="00E54ABB">
        <w:rPr>
          <w:rFonts w:ascii="Agfa Rotis Sans Serif" w:hAnsi="Agfa Rotis Sans Serif" w:cs="Arial"/>
          <w:bCs/>
        </w:rPr>
        <w:t>(eigene</w:t>
      </w:r>
      <w:r w:rsidR="00A778C3">
        <w:rPr>
          <w:rFonts w:ascii="Agfa Rotis Sans Serif" w:hAnsi="Agfa Rotis Sans Serif" w:cs="Arial"/>
          <w:bCs/>
        </w:rPr>
        <w:t xml:space="preserve"> Bauanträge</w:t>
      </w:r>
      <w:r w:rsidR="00A778C3" w:rsidRPr="00E54ABB">
        <w:rPr>
          <w:rFonts w:ascii="Agfa Rotis Sans Serif" w:hAnsi="Agfa Rotis Sans Serif" w:cs="Arial"/>
          <w:bCs/>
        </w:rPr>
        <w:t xml:space="preserve"> 3pass Architekten) </w:t>
      </w:r>
      <w:r w:rsidR="00A778C3">
        <w:rPr>
          <w:rFonts w:ascii="Agfa Rotis Sans Serif" w:hAnsi="Agfa Rotis Sans Serif" w:cs="Arial"/>
          <w:bCs/>
        </w:rPr>
        <w:t>der Unterbringung von 78 Baulast-Stellplätzen</w:t>
      </w:r>
      <w:r w:rsidRPr="00E54ABB">
        <w:rPr>
          <w:rFonts w:ascii="Agfa Rotis Sans Serif" w:hAnsi="Agfa Rotis Sans Serif" w:cs="Arial"/>
          <w:bCs/>
        </w:rPr>
        <w:t xml:space="preserve">. </w:t>
      </w:r>
      <w:r w:rsidR="00A778C3">
        <w:rPr>
          <w:rFonts w:ascii="Agfa Rotis Sans Serif" w:hAnsi="Agfa Rotis Sans Serif" w:cs="Arial"/>
          <w:bCs/>
        </w:rPr>
        <w:br/>
      </w:r>
    </w:p>
    <w:p w:rsidR="00A778C3" w:rsidRDefault="004D1306" w:rsidP="006332FD">
      <w:pPr>
        <w:numPr>
          <w:ilvl w:val="0"/>
          <w:numId w:val="11"/>
        </w:numPr>
        <w:tabs>
          <w:tab w:val="clear" w:pos="2498"/>
          <w:tab w:val="num" w:pos="1211"/>
        </w:tabs>
        <w:autoSpaceDE/>
        <w:autoSpaceDN/>
        <w:ind w:left="1211" w:right="85"/>
        <w:rPr>
          <w:rFonts w:ascii="Agfa Rotis Sans Serif" w:hAnsi="Agfa Rotis Sans Serif" w:cs="Arial"/>
          <w:bCs/>
        </w:rPr>
      </w:pPr>
      <w:r>
        <w:rPr>
          <w:rFonts w:ascii="Agfa Rotis Sans Serif" w:hAnsi="Agfa Rotis Sans Serif" w:cs="Arial"/>
          <w:bCs/>
        </w:rPr>
        <w:t xml:space="preserve">Die </w:t>
      </w:r>
      <w:r w:rsidR="00A778C3">
        <w:rPr>
          <w:rFonts w:ascii="Agfa Rotis Sans Serif" w:hAnsi="Agfa Rotis Sans Serif" w:cs="Arial"/>
          <w:bCs/>
        </w:rPr>
        <w:t>Stellplatzanlage umfasst</w:t>
      </w:r>
      <w:r>
        <w:rPr>
          <w:rFonts w:ascii="Agfa Rotis Sans Serif" w:hAnsi="Agfa Rotis Sans Serif" w:cs="Arial"/>
          <w:bCs/>
        </w:rPr>
        <w:t xml:space="preserve"> </w:t>
      </w:r>
      <w:r w:rsidR="00A0311F">
        <w:rPr>
          <w:rFonts w:ascii="Agfa Rotis Sans Serif" w:hAnsi="Agfa Rotis Sans Serif" w:cs="Arial"/>
          <w:bCs/>
        </w:rPr>
        <w:t xml:space="preserve">15 (von insgesamt 78) Baulast-Stellplätze des Bestandsgebäudes Wuppertaler Str. 28 und weitere </w:t>
      </w:r>
      <w:r w:rsidR="00A778C3">
        <w:rPr>
          <w:rFonts w:ascii="Agfa Rotis Sans Serif" w:hAnsi="Agfa Rotis Sans Serif" w:cs="Arial"/>
          <w:bCs/>
        </w:rPr>
        <w:t>63</w:t>
      </w:r>
      <w:r>
        <w:rPr>
          <w:rFonts w:ascii="Agfa Rotis Sans Serif" w:hAnsi="Agfa Rotis Sans Serif" w:cs="Arial"/>
          <w:bCs/>
        </w:rPr>
        <w:t xml:space="preserve"> (von insgesamt 78) Baulast-Stellplätze der Bestandsgebäude </w:t>
      </w:r>
      <w:proofErr w:type="spellStart"/>
      <w:r>
        <w:rPr>
          <w:rFonts w:ascii="Agfa Rotis Sans Serif" w:hAnsi="Agfa Rotis Sans Serif" w:cs="Arial"/>
          <w:bCs/>
        </w:rPr>
        <w:t>Herler</w:t>
      </w:r>
      <w:proofErr w:type="spellEnd"/>
      <w:r>
        <w:rPr>
          <w:rFonts w:ascii="Agfa Rotis Sans Serif" w:hAnsi="Agfa Rotis Sans Serif" w:cs="Arial"/>
          <w:bCs/>
        </w:rPr>
        <w:t xml:space="preserve"> Str. 99-105, </w:t>
      </w:r>
      <w:proofErr w:type="spellStart"/>
      <w:r>
        <w:rPr>
          <w:rFonts w:ascii="Agfa Rotis Sans Serif" w:hAnsi="Agfa Rotis Sans Serif" w:cs="Arial"/>
          <w:bCs/>
        </w:rPr>
        <w:t>Deutschordenstr</w:t>
      </w:r>
      <w:proofErr w:type="spellEnd"/>
      <w:r>
        <w:rPr>
          <w:rFonts w:ascii="Agfa Rotis Sans Serif" w:hAnsi="Agfa Rotis Sans Serif" w:cs="Arial"/>
          <w:bCs/>
        </w:rPr>
        <w:t>. 2</w:t>
      </w:r>
      <w:r w:rsidR="00C51AC9">
        <w:rPr>
          <w:rFonts w:ascii="Agfa Rotis Sans Serif" w:hAnsi="Agfa Rotis Sans Serif" w:cs="Arial"/>
          <w:bCs/>
        </w:rPr>
        <w:t xml:space="preserve"> und 18</w:t>
      </w:r>
      <w:r>
        <w:rPr>
          <w:rFonts w:ascii="Agfa Rotis Sans Serif" w:hAnsi="Agfa Rotis Sans Serif" w:cs="Arial"/>
          <w:bCs/>
        </w:rPr>
        <w:t xml:space="preserve">, </w:t>
      </w:r>
      <w:proofErr w:type="spellStart"/>
      <w:r>
        <w:rPr>
          <w:rFonts w:ascii="Agfa Rotis Sans Serif" w:hAnsi="Agfa Rotis Sans Serif" w:cs="Arial"/>
          <w:bCs/>
        </w:rPr>
        <w:t>Herler</w:t>
      </w:r>
      <w:proofErr w:type="spellEnd"/>
      <w:r>
        <w:rPr>
          <w:rFonts w:ascii="Agfa Rotis Sans Serif" w:hAnsi="Agfa Rotis Sans Serif" w:cs="Arial"/>
          <w:bCs/>
        </w:rPr>
        <w:t xml:space="preserve"> Str. 91,</w:t>
      </w:r>
      <w:r w:rsidR="001318A4">
        <w:rPr>
          <w:rFonts w:ascii="Agfa Rotis Sans Serif" w:hAnsi="Agfa Rotis Sans Serif" w:cs="Arial"/>
          <w:bCs/>
        </w:rPr>
        <w:t xml:space="preserve"> </w:t>
      </w:r>
      <w:r>
        <w:rPr>
          <w:rFonts w:ascii="Agfa Rotis Sans Serif" w:hAnsi="Agfa Rotis Sans Serif" w:cs="Arial"/>
          <w:bCs/>
        </w:rPr>
        <w:t>93,</w:t>
      </w:r>
      <w:r w:rsidR="001318A4">
        <w:rPr>
          <w:rFonts w:ascii="Agfa Rotis Sans Serif" w:hAnsi="Agfa Rotis Sans Serif" w:cs="Arial"/>
          <w:bCs/>
        </w:rPr>
        <w:t xml:space="preserve"> </w:t>
      </w:r>
      <w:r>
        <w:rPr>
          <w:rFonts w:ascii="Agfa Rotis Sans Serif" w:hAnsi="Agfa Rotis Sans Serif" w:cs="Arial"/>
          <w:bCs/>
        </w:rPr>
        <w:t>95</w:t>
      </w:r>
      <w:r w:rsidR="00A0311F">
        <w:rPr>
          <w:rFonts w:ascii="Agfa Rotis Sans Serif" w:hAnsi="Agfa Rotis Sans Serif" w:cs="Arial"/>
          <w:bCs/>
        </w:rPr>
        <w:t>.</w:t>
      </w:r>
      <w:r w:rsidR="00A778C3">
        <w:rPr>
          <w:rFonts w:ascii="Agfa Rotis Sans Serif" w:hAnsi="Agfa Rotis Sans Serif" w:cs="Arial"/>
          <w:bCs/>
        </w:rPr>
        <w:t xml:space="preserve"> </w:t>
      </w:r>
    </w:p>
    <w:p w:rsidR="004D1306" w:rsidRDefault="00A778C3" w:rsidP="00A778C3">
      <w:pPr>
        <w:autoSpaceDE/>
        <w:autoSpaceDN/>
        <w:ind w:left="1211" w:right="85"/>
        <w:rPr>
          <w:rFonts w:ascii="Agfa Rotis Sans Serif" w:hAnsi="Agfa Rotis Sans Serif" w:cs="Arial"/>
          <w:bCs/>
        </w:rPr>
      </w:pPr>
      <w:r>
        <w:rPr>
          <w:rFonts w:ascii="Agfa Rotis Sans Serif" w:hAnsi="Agfa Rotis Sans Serif" w:cs="Arial"/>
          <w:bCs/>
        </w:rPr>
        <w:t xml:space="preserve">Nach Errichtung der Tiefgaragen von Baufeld </w:t>
      </w:r>
      <w:r w:rsidR="00A0311F">
        <w:rPr>
          <w:rFonts w:ascii="Agfa Rotis Sans Serif" w:hAnsi="Agfa Rotis Sans Serif" w:cs="Arial"/>
          <w:bCs/>
        </w:rPr>
        <w:t>B</w:t>
      </w:r>
      <w:r>
        <w:rPr>
          <w:rFonts w:ascii="Agfa Rotis Sans Serif" w:hAnsi="Agfa Rotis Sans Serif" w:cs="Arial"/>
          <w:bCs/>
        </w:rPr>
        <w:t xml:space="preserve"> und Baufeld </w:t>
      </w:r>
      <w:r w:rsidR="00A0311F">
        <w:rPr>
          <w:rFonts w:ascii="Agfa Rotis Sans Serif" w:hAnsi="Agfa Rotis Sans Serif" w:cs="Arial"/>
          <w:bCs/>
        </w:rPr>
        <w:t>C werden 27 Baulast-Stellplätze in der Tiefgarage des Baufeld B, 38 Baulast-Stellplätze in der Tiefgarage von Baufeld C und weitere 13 Baulast-Stellplätze o</w:t>
      </w:r>
      <w:r w:rsidR="004D1306">
        <w:rPr>
          <w:rFonts w:ascii="Agfa Rotis Sans Serif" w:hAnsi="Agfa Rotis Sans Serif" w:cs="Arial"/>
          <w:bCs/>
        </w:rPr>
        <w:t xml:space="preserve">berirdisch im Baufeld C </w:t>
      </w:r>
      <w:r w:rsidR="00A0311F">
        <w:rPr>
          <w:rFonts w:ascii="Agfa Rotis Sans Serif" w:hAnsi="Agfa Rotis Sans Serif" w:cs="Arial"/>
          <w:bCs/>
        </w:rPr>
        <w:t>nachgewiesen</w:t>
      </w:r>
      <w:r w:rsidR="004D1306">
        <w:rPr>
          <w:rFonts w:ascii="Agfa Rotis Sans Serif" w:hAnsi="Agfa Rotis Sans Serif" w:cs="Arial"/>
          <w:bCs/>
        </w:rPr>
        <w:t xml:space="preserve">. </w:t>
      </w:r>
      <w:r w:rsidR="00A0311F">
        <w:rPr>
          <w:rFonts w:ascii="Agfa Rotis Sans Serif" w:hAnsi="Agfa Rotis Sans Serif" w:cs="Arial"/>
          <w:bCs/>
        </w:rPr>
        <w:br/>
        <w:t>Die in einer letzten Bauphase geplante Tiefgarage des Baukörper</w:t>
      </w:r>
      <w:r w:rsidR="00171FBE">
        <w:rPr>
          <w:rFonts w:ascii="Agfa Rotis Sans Serif" w:hAnsi="Agfa Rotis Sans Serif" w:cs="Arial"/>
          <w:bCs/>
        </w:rPr>
        <w:t>s</w:t>
      </w:r>
      <w:r w:rsidR="00A0311F">
        <w:rPr>
          <w:rFonts w:ascii="Agfa Rotis Sans Serif" w:hAnsi="Agfa Rotis Sans Serif" w:cs="Arial"/>
          <w:bCs/>
        </w:rPr>
        <w:t xml:space="preserve"> A (eigener Bauantrag 3pass Architekten) nimmt keine Baulast-Stellplätze auf.</w:t>
      </w:r>
      <w:r w:rsidR="00A0311F">
        <w:rPr>
          <w:rFonts w:ascii="Agfa Rotis Sans Serif" w:hAnsi="Agfa Rotis Sans Serif" w:cs="Arial"/>
          <w:bCs/>
        </w:rPr>
        <w:br/>
      </w:r>
    </w:p>
    <w:p w:rsidR="004D1306" w:rsidRPr="00E54ABB" w:rsidRDefault="006332FD" w:rsidP="006332FD">
      <w:pPr>
        <w:numPr>
          <w:ilvl w:val="0"/>
          <w:numId w:val="11"/>
        </w:numPr>
        <w:autoSpaceDE/>
        <w:autoSpaceDN/>
        <w:ind w:left="1211" w:right="85"/>
        <w:rPr>
          <w:rFonts w:ascii="Agfa Rotis Sans Serif" w:hAnsi="Agfa Rotis Sans Serif" w:cs="Arial"/>
          <w:bCs/>
        </w:rPr>
      </w:pPr>
      <w:r w:rsidRPr="00E868F9">
        <w:rPr>
          <w:rFonts w:ascii="Agfa Rotis Sans Serif" w:hAnsi="Agfa Rotis Sans Serif" w:cs="Arial"/>
          <w:bCs/>
        </w:rPr>
        <w:t xml:space="preserve">Derzeit befinden sich auf dem Gelände noch Nebengebäude und Bäume, die für die Baumaßnahme abgebrochen, bzw. gefällt werden müssen. Der Abbruchantrag wurde bereits </w:t>
      </w:r>
      <w:r w:rsidRPr="00E868F9">
        <w:rPr>
          <w:rFonts w:ascii="Agfa Rotis Sans Serif" w:hAnsi="Agfa Rotis Sans Serif" w:cs="Arial"/>
        </w:rPr>
        <w:t xml:space="preserve">mit dem Aktenzeichen AZ 63/C19/0308/2017 </w:t>
      </w:r>
      <w:r w:rsidRPr="00E868F9">
        <w:rPr>
          <w:rFonts w:ascii="Agfa Rotis Sans Serif" w:hAnsi="Agfa Rotis Sans Serif" w:cs="Arial"/>
          <w:bCs/>
        </w:rPr>
        <w:t xml:space="preserve">durch </w:t>
      </w:r>
      <w:r>
        <w:rPr>
          <w:rFonts w:ascii="Agfa Rotis Sans Serif" w:hAnsi="Agfa Rotis Sans Serif" w:cs="Arial"/>
          <w:bCs/>
        </w:rPr>
        <w:t>den Bauherrn gestellt</w:t>
      </w:r>
      <w:r w:rsidRPr="00E868F9">
        <w:rPr>
          <w:rFonts w:ascii="Agfa Rotis Sans Serif" w:hAnsi="Agfa Rotis Sans Serif" w:cs="Arial"/>
          <w:bCs/>
        </w:rPr>
        <w:t>.</w:t>
      </w:r>
      <w:r w:rsidRPr="00E868F9">
        <w:rPr>
          <w:rFonts w:ascii="Agfa Rotis Sans Serif" w:hAnsi="Agfa Rotis Sans Serif" w:cs="Arial"/>
        </w:rPr>
        <w:t xml:space="preserve"> Die notwendigen </w:t>
      </w:r>
      <w:proofErr w:type="spellStart"/>
      <w:r w:rsidRPr="00E868F9">
        <w:rPr>
          <w:rFonts w:ascii="Agfa Rotis Sans Serif" w:hAnsi="Agfa Rotis Sans Serif" w:cs="Arial"/>
        </w:rPr>
        <w:t>Baumfällanträge</w:t>
      </w:r>
      <w:proofErr w:type="spellEnd"/>
      <w:r w:rsidRPr="00E868F9">
        <w:rPr>
          <w:rFonts w:ascii="Agfa Rotis Sans Serif" w:hAnsi="Agfa Rotis Sans Serif" w:cs="Arial"/>
        </w:rPr>
        <w:t xml:space="preserve"> w</w:t>
      </w:r>
      <w:r w:rsidR="005423C9">
        <w:rPr>
          <w:rFonts w:ascii="Agfa Rotis Sans Serif" w:hAnsi="Agfa Rotis Sans Serif" w:cs="Arial"/>
        </w:rPr>
        <w:t>u</w:t>
      </w:r>
      <w:r w:rsidRPr="00E868F9">
        <w:rPr>
          <w:rFonts w:ascii="Agfa Rotis Sans Serif" w:hAnsi="Agfa Rotis Sans Serif" w:cs="Arial"/>
        </w:rPr>
        <w:t xml:space="preserve">rden </w:t>
      </w:r>
      <w:r w:rsidR="005423C9">
        <w:rPr>
          <w:rFonts w:ascii="Agfa Rotis Sans Serif" w:hAnsi="Agfa Rotis Sans Serif" w:cs="Arial"/>
        </w:rPr>
        <w:t xml:space="preserve">bereits </w:t>
      </w:r>
      <w:r w:rsidR="005423C9" w:rsidRPr="00E868F9">
        <w:rPr>
          <w:rFonts w:ascii="Agfa Rotis Sans Serif" w:hAnsi="Agfa Rotis Sans Serif" w:cs="Arial"/>
        </w:rPr>
        <w:t xml:space="preserve">mit dem Aktenzeichen AZ 63/C19/0308/2017 </w:t>
      </w:r>
      <w:r w:rsidRPr="00E868F9">
        <w:rPr>
          <w:rFonts w:ascii="Agfa Rotis Sans Serif" w:hAnsi="Agfa Rotis Sans Serif" w:cs="Arial"/>
        </w:rPr>
        <w:t xml:space="preserve">separat vom Landschaftsplaner Förder Landschaftsarchitekten </w:t>
      </w:r>
      <w:r>
        <w:rPr>
          <w:rFonts w:ascii="Agfa Rotis Sans Serif" w:hAnsi="Agfa Rotis Sans Serif" w:cs="Arial"/>
        </w:rPr>
        <w:t>gestellt.</w:t>
      </w:r>
    </w:p>
    <w:p w:rsidR="006332FD" w:rsidRDefault="006332FD" w:rsidP="006332FD">
      <w:pPr>
        <w:tabs>
          <w:tab w:val="num" w:pos="1134"/>
        </w:tabs>
        <w:adjustRightInd w:val="0"/>
        <w:rPr>
          <w:rFonts w:ascii="Agfa Rotis Sans Serif" w:hAnsi="Agfa Rotis Sans Serif" w:cs="Arial"/>
          <w:bCs/>
        </w:rPr>
      </w:pPr>
    </w:p>
    <w:p w:rsidR="00D4068B" w:rsidRPr="00E54ABB" w:rsidRDefault="00D4068B" w:rsidP="00B437D3">
      <w:pPr>
        <w:tabs>
          <w:tab w:val="left" w:pos="9639"/>
        </w:tabs>
        <w:ind w:left="851"/>
        <w:rPr>
          <w:rFonts w:ascii="Agfa Rotis Sans Serif" w:hAnsi="Agfa Rotis Sans Serif" w:cs="Arial"/>
          <w:bCs/>
        </w:rPr>
      </w:pPr>
    </w:p>
    <w:p w:rsidR="00D4068B" w:rsidRPr="00E54ABB" w:rsidRDefault="001228DB" w:rsidP="00B437D3">
      <w:pPr>
        <w:tabs>
          <w:tab w:val="left" w:pos="9639"/>
        </w:tabs>
        <w:ind w:left="851"/>
        <w:rPr>
          <w:rFonts w:ascii="Agfa Rotis Sans Serif" w:hAnsi="Agfa Rotis Sans Serif" w:cs="Arial"/>
          <w:bCs/>
        </w:rPr>
      </w:pPr>
      <w:r>
        <w:rPr>
          <w:rFonts w:ascii="Agfa Rotis Sans Serif" w:hAnsi="Agfa Rotis Sans Serif" w:cs="Arial"/>
          <w:bCs/>
        </w:rPr>
        <w:t>Planungs</w:t>
      </w:r>
      <w:r w:rsidR="00D4068B" w:rsidRPr="00E54ABB">
        <w:rPr>
          <w:rFonts w:ascii="Agfa Rotis Sans Serif" w:hAnsi="Agfa Rotis Sans Serif" w:cs="Arial"/>
          <w:bCs/>
        </w:rPr>
        <w:t xml:space="preserve">recht für das BV </w:t>
      </w:r>
      <w:r w:rsidR="004D1306">
        <w:rPr>
          <w:rFonts w:ascii="Agfa Rotis Sans Serif" w:hAnsi="Agfa Rotis Sans Serif" w:cs="Arial"/>
          <w:bCs/>
        </w:rPr>
        <w:t xml:space="preserve">Wohnquartier </w:t>
      </w:r>
      <w:proofErr w:type="spellStart"/>
      <w:r w:rsidR="004D1306">
        <w:rPr>
          <w:rFonts w:ascii="Agfa Rotis Sans Serif" w:hAnsi="Agfa Rotis Sans Serif" w:cs="Arial"/>
          <w:bCs/>
        </w:rPr>
        <w:t>Herler</w:t>
      </w:r>
      <w:proofErr w:type="spellEnd"/>
      <w:r w:rsidR="004D1306">
        <w:rPr>
          <w:rFonts w:ascii="Agfa Rotis Sans Serif" w:hAnsi="Agfa Rotis Sans Serif" w:cs="Arial"/>
          <w:bCs/>
        </w:rPr>
        <w:t xml:space="preserve"> Straße</w:t>
      </w:r>
      <w:r w:rsidR="00D4068B" w:rsidRPr="00E54ABB">
        <w:rPr>
          <w:rFonts w:ascii="Agfa Rotis Sans Serif" w:hAnsi="Agfa Rotis Sans Serif" w:cs="Arial"/>
          <w:bCs/>
        </w:rPr>
        <w:t xml:space="preserve"> wird zurzeit herbeigeführt. Der </w:t>
      </w:r>
      <w:r w:rsidR="00E868F9">
        <w:rPr>
          <w:rFonts w:ascii="Agfa Rotis Sans Serif" w:hAnsi="Agfa Rotis Sans Serif" w:cs="Arial"/>
          <w:bCs/>
        </w:rPr>
        <w:t xml:space="preserve">VEP-Plan </w:t>
      </w:r>
      <w:r w:rsidR="00D4068B" w:rsidRPr="00E54ABB">
        <w:rPr>
          <w:rFonts w:ascii="Agfa Rotis Sans Serif" w:hAnsi="Agfa Rotis Sans Serif" w:cs="Arial"/>
          <w:bCs/>
        </w:rPr>
        <w:t xml:space="preserve">liegt dem </w:t>
      </w:r>
      <w:r w:rsidR="00E868F9">
        <w:rPr>
          <w:rFonts w:ascii="Agfa Rotis Sans Serif" w:hAnsi="Agfa Rotis Sans Serif" w:cs="Arial"/>
          <w:bCs/>
        </w:rPr>
        <w:t xml:space="preserve">als Führungsakte geltenden </w:t>
      </w:r>
      <w:r w:rsidR="00D4068B" w:rsidRPr="00E54ABB">
        <w:rPr>
          <w:rFonts w:ascii="Agfa Rotis Sans Serif" w:hAnsi="Agfa Rotis Sans Serif" w:cs="Arial"/>
          <w:bCs/>
        </w:rPr>
        <w:t>Bauantrag für B</w:t>
      </w:r>
      <w:r w:rsidR="00E868F9">
        <w:rPr>
          <w:rFonts w:ascii="Agfa Rotis Sans Serif" w:hAnsi="Agfa Rotis Sans Serif" w:cs="Arial"/>
          <w:bCs/>
        </w:rPr>
        <w:t>aufeld A</w:t>
      </w:r>
      <w:r w:rsidR="00D4068B" w:rsidRPr="00E54ABB">
        <w:rPr>
          <w:rFonts w:ascii="Agfa Rotis Sans Serif" w:hAnsi="Agfa Rotis Sans Serif" w:cs="Arial"/>
          <w:bCs/>
        </w:rPr>
        <w:t xml:space="preserve"> (Entwurfsverfasser </w:t>
      </w:r>
      <w:r w:rsidR="00E868F9">
        <w:rPr>
          <w:rFonts w:ascii="Agfa Rotis Sans Serif" w:hAnsi="Agfa Rotis Sans Serif" w:cs="Arial"/>
          <w:bCs/>
        </w:rPr>
        <w:t>3pass</w:t>
      </w:r>
      <w:r w:rsidR="00D4068B" w:rsidRPr="00E54ABB">
        <w:rPr>
          <w:rFonts w:ascii="Agfa Rotis Sans Serif" w:hAnsi="Agfa Rotis Sans Serif" w:cs="Arial"/>
          <w:bCs/>
        </w:rPr>
        <w:t xml:space="preserve"> Architekten) nachrichtlich bei.</w:t>
      </w:r>
    </w:p>
    <w:p w:rsidR="00D4068B" w:rsidRPr="00E54ABB" w:rsidRDefault="00D4068B" w:rsidP="00B437D3">
      <w:pPr>
        <w:tabs>
          <w:tab w:val="left" w:pos="9639"/>
        </w:tabs>
        <w:ind w:left="851"/>
        <w:rPr>
          <w:rFonts w:ascii="Agfa Rotis Sans Serif" w:hAnsi="Agfa Rotis Sans Serif" w:cs="Arial"/>
          <w:bCs/>
        </w:rPr>
      </w:pPr>
    </w:p>
    <w:p w:rsidR="00D4068B" w:rsidRPr="00E54ABB" w:rsidRDefault="00D4068B" w:rsidP="001228DB">
      <w:pPr>
        <w:tabs>
          <w:tab w:val="left" w:pos="9639"/>
        </w:tabs>
        <w:ind w:left="851"/>
        <w:rPr>
          <w:rFonts w:ascii="Agfa Rotis Sans Serif" w:hAnsi="Agfa Rotis Sans Serif" w:cs="Arial"/>
          <w:bCs/>
        </w:rPr>
      </w:pPr>
    </w:p>
    <w:p w:rsidR="00E868F9" w:rsidRPr="00E54ABB" w:rsidRDefault="00E868F9" w:rsidP="001228DB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r w:rsidRPr="00E54ABB">
        <w:rPr>
          <w:rFonts w:ascii="Agfa Rotis Sans Serif" w:hAnsi="Agfa Rotis Sans Serif" w:cs="Arial"/>
          <w:bCs/>
        </w:rPr>
        <w:t xml:space="preserve">Sollten Sie Fragen haben oder Unterlagen fehlen bzw. unvollständig sein, bitte ich um Ihre Mitteilung. </w:t>
      </w:r>
    </w:p>
    <w:p w:rsidR="00E868F9" w:rsidRDefault="00E868F9" w:rsidP="001228DB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r w:rsidRPr="00E54ABB">
        <w:rPr>
          <w:rFonts w:ascii="Agfa Rotis Sans Serif" w:hAnsi="Agfa Rotis Sans Serif" w:cs="Arial"/>
          <w:bCs/>
        </w:rPr>
        <w:t xml:space="preserve">Sie können mich unter der Durchwahl Tel. 0221 – 130 567 30 oder auch mobil unter Tel. 0172 – 988 72 43 erreichen. </w:t>
      </w:r>
    </w:p>
    <w:p w:rsidR="001228DB" w:rsidRDefault="001228DB" w:rsidP="001228DB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</w:p>
    <w:p w:rsidR="001228DB" w:rsidRPr="00E54ABB" w:rsidRDefault="00EE467F" w:rsidP="001228DB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r>
        <w:rPr>
          <w:rFonts w:ascii="Agfa Rotis Sans Serif" w:hAnsi="Agfa Rotis Sans Serif" w:cs="Arial"/>
          <w:bCs/>
        </w:rPr>
        <w:t xml:space="preserve">Als </w:t>
      </w:r>
      <w:r w:rsidR="001228DB">
        <w:rPr>
          <w:rFonts w:ascii="Agfa Rotis Sans Serif" w:hAnsi="Agfa Rotis Sans Serif" w:cs="Arial"/>
          <w:bCs/>
        </w:rPr>
        <w:t xml:space="preserve">Ansprechpartnerin auf Bauherrenseite ist Frau Erika </w:t>
      </w:r>
      <w:proofErr w:type="spellStart"/>
      <w:r w:rsidR="001228DB">
        <w:rPr>
          <w:rFonts w:ascii="Agfa Rotis Sans Serif" w:hAnsi="Agfa Rotis Sans Serif" w:cs="Arial"/>
          <w:bCs/>
        </w:rPr>
        <w:t>Werres</w:t>
      </w:r>
      <w:proofErr w:type="spellEnd"/>
      <w:r>
        <w:rPr>
          <w:rFonts w:ascii="Agfa Rotis Sans Serif" w:hAnsi="Agfa Rotis Sans Serif" w:cs="Arial"/>
          <w:bCs/>
        </w:rPr>
        <w:t xml:space="preserve"> </w:t>
      </w:r>
      <w:r w:rsidR="001228DB">
        <w:rPr>
          <w:rFonts w:ascii="Agfa Rotis Sans Serif" w:hAnsi="Agfa Rotis Sans Serif" w:cs="Arial"/>
          <w:bCs/>
        </w:rPr>
        <w:t xml:space="preserve">unter der Durchwahl Tel. 0221 - </w:t>
      </w:r>
      <w:r w:rsidR="001318A4" w:rsidRPr="001318A4">
        <w:rPr>
          <w:rFonts w:ascii="Agfa Rotis Sans Serif" w:hAnsi="Agfa Rotis Sans Serif" w:cs="Arial"/>
          <w:bCs/>
        </w:rPr>
        <w:t xml:space="preserve">931290-58 </w:t>
      </w:r>
      <w:r w:rsidR="001318A4">
        <w:rPr>
          <w:rFonts w:ascii="Agfa Rotis Sans Serif" w:hAnsi="Agfa Rotis Sans Serif" w:cs="Arial"/>
          <w:bCs/>
        </w:rPr>
        <w:t xml:space="preserve">oder per mail unter </w:t>
      </w:r>
      <w:hyperlink r:id="rId8" w:history="1">
        <w:r w:rsidR="001318A4" w:rsidRPr="003D6139">
          <w:rPr>
            <w:rStyle w:val="Hyperlink"/>
            <w:rFonts w:ascii="Agfa Rotis Sans Serif" w:hAnsi="Agfa Rotis Sans Serif" w:cs="Arial"/>
            <w:bCs/>
          </w:rPr>
          <w:t>werres@wvm.de</w:t>
        </w:r>
      </w:hyperlink>
      <w:r w:rsidR="001318A4">
        <w:rPr>
          <w:rFonts w:ascii="Agfa Rotis Sans Serif" w:hAnsi="Agfa Rotis Sans Serif" w:cs="Arial"/>
          <w:bCs/>
        </w:rPr>
        <w:t xml:space="preserve"> zu erreichen.</w:t>
      </w:r>
    </w:p>
    <w:p w:rsidR="001747C5" w:rsidRPr="001747C5" w:rsidRDefault="007F3CBB" w:rsidP="001747C5">
      <w:pPr>
        <w:tabs>
          <w:tab w:val="left" w:pos="9639"/>
        </w:tabs>
        <w:ind w:left="851" w:right="85"/>
        <w:rPr>
          <w:rFonts w:ascii="Agfa Rotis Sans Serif" w:hAnsi="Agfa Rotis Sans Serif" w:cs="Arial"/>
          <w:bCs/>
        </w:rPr>
      </w:pPr>
      <w:r>
        <w:rPr>
          <w:rFonts w:ascii="Agfa Rotis Sans Serif" w:hAnsi="Agfa Rotis Sans Serif" w:cs="Arial"/>
          <w:bCs/>
        </w:rPr>
        <w:br/>
      </w:r>
    </w:p>
    <w:p w:rsidR="00A953D0" w:rsidRPr="001747C5" w:rsidRDefault="00A953D0" w:rsidP="001747C5">
      <w:pPr>
        <w:ind w:left="851" w:right="85"/>
        <w:jc w:val="both"/>
        <w:rPr>
          <w:rFonts w:ascii="Agfa Rotis Sans Serif" w:hAnsi="Agfa Rotis Sans Serif" w:cs="Arial"/>
        </w:rPr>
      </w:pPr>
      <w:r w:rsidRPr="001747C5">
        <w:rPr>
          <w:rFonts w:ascii="Agfa Rotis Sans Serif" w:hAnsi="Agfa Rotis Sans Serif" w:cs="Arial"/>
        </w:rPr>
        <w:t>Mit freundlichen Grüßen</w:t>
      </w:r>
    </w:p>
    <w:p w:rsidR="0098187A" w:rsidRPr="001747C5" w:rsidRDefault="003060C0" w:rsidP="001747C5">
      <w:pPr>
        <w:ind w:left="851" w:right="85"/>
        <w:jc w:val="both"/>
        <w:rPr>
          <w:rFonts w:ascii="Agfa Rotis Sans Serif" w:hAnsi="Agfa Rotis Sans Serif" w:cs="Arial"/>
        </w:rPr>
      </w:pPr>
      <w:r w:rsidRPr="001747C5">
        <w:rPr>
          <w:rFonts w:ascii="Agfa Rotis Sans Serif" w:hAnsi="Agfa Rotis Sans Serif" w:cs="Arial"/>
        </w:rPr>
        <w:t>3pass Architekten Stadtplaner</w:t>
      </w:r>
    </w:p>
    <w:p w:rsidR="002E3C2F" w:rsidRDefault="002E3C2F" w:rsidP="001747C5">
      <w:pPr>
        <w:ind w:left="1418" w:right="85" w:hanging="567"/>
        <w:jc w:val="both"/>
        <w:rPr>
          <w:rFonts w:ascii="Agfa Rotis Sans Serif" w:hAnsi="Agfa Rotis Sans Serif" w:cs="Arial"/>
        </w:rPr>
      </w:pPr>
    </w:p>
    <w:p w:rsidR="007F3CBB" w:rsidRPr="001747C5" w:rsidRDefault="007F3CBB" w:rsidP="001747C5">
      <w:pPr>
        <w:ind w:left="1418" w:right="85" w:hanging="567"/>
        <w:jc w:val="both"/>
        <w:rPr>
          <w:rFonts w:ascii="Agfa Rotis Sans Serif" w:hAnsi="Agfa Rotis Sans Serif" w:cs="Arial"/>
        </w:rPr>
      </w:pPr>
    </w:p>
    <w:p w:rsidR="002E3C2F" w:rsidRDefault="002E3C2F" w:rsidP="001747C5">
      <w:pPr>
        <w:ind w:left="1418" w:right="85" w:hanging="567"/>
        <w:jc w:val="both"/>
        <w:rPr>
          <w:rFonts w:ascii="Agfa Rotis Sans Serif" w:hAnsi="Agfa Rotis Sans Serif" w:cs="Arial"/>
        </w:rPr>
      </w:pPr>
      <w:r w:rsidRPr="001747C5">
        <w:rPr>
          <w:rFonts w:ascii="Agfa Rotis Sans Serif" w:hAnsi="Agfa Rotis Sans Serif" w:cs="Arial"/>
        </w:rPr>
        <w:t>Dipl. Ing. Judith Kusch</w:t>
      </w:r>
    </w:p>
    <w:p w:rsidR="00E71570" w:rsidRDefault="00E71570" w:rsidP="001747C5">
      <w:pPr>
        <w:ind w:left="1418" w:right="85" w:hanging="567"/>
        <w:jc w:val="both"/>
        <w:rPr>
          <w:rFonts w:ascii="Agfa Rotis Sans Serif" w:hAnsi="Agfa Rotis Sans Serif" w:cs="Arial"/>
        </w:rPr>
      </w:pPr>
    </w:p>
    <w:p w:rsidR="00E71570" w:rsidRDefault="00E71570" w:rsidP="001747C5">
      <w:pPr>
        <w:ind w:left="1418" w:right="85" w:hanging="567"/>
        <w:jc w:val="both"/>
        <w:rPr>
          <w:rFonts w:ascii="Agfa Rotis Sans Serif" w:hAnsi="Agfa Rotis Sans Serif" w:cs="Arial"/>
        </w:rPr>
      </w:pPr>
    </w:p>
    <w:sectPr w:rsidR="00E71570" w:rsidSect="001747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275" w:bottom="1361" w:left="482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75" w:rsidRDefault="003D7A75">
      <w:r>
        <w:separator/>
      </w:r>
    </w:p>
  </w:endnote>
  <w:endnote w:type="continuationSeparator" w:id="0">
    <w:p w:rsidR="003D7A75" w:rsidRDefault="003D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panose1 w:val="00000400000000000000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Medium">
    <w:panose1 w:val="02000504020000020003"/>
    <w:charset w:val="00"/>
    <w:family w:val="auto"/>
    <w:pitch w:val="variable"/>
    <w:sig w:usb0="00000003" w:usb1="00000000" w:usb2="00000000" w:usb3="00000000" w:csb0="00000001" w:csb1="00000000"/>
  </w:font>
  <w:font w:name="Futura LT Bold">
    <w:panose1 w:val="0200080304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3F2" w:rsidRDefault="003E33F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B9" w:rsidRPr="005A06B9" w:rsidRDefault="005A06B9" w:rsidP="0021264C">
    <w:pPr>
      <w:pStyle w:val="Fuzeile"/>
      <w:jc w:val="right"/>
      <w:rPr>
        <w:rFonts w:ascii="Futura LT Medium" w:hAnsi="Futura LT Medium"/>
        <w:color w:val="808080"/>
        <w:spacing w:val="4"/>
        <w:sz w:val="15"/>
        <w:szCs w:val="15"/>
      </w:rPr>
    </w:pPr>
  </w:p>
  <w:p w:rsidR="005A06B9" w:rsidRPr="005A06B9" w:rsidRDefault="005A06B9" w:rsidP="0021264C">
    <w:pPr>
      <w:pStyle w:val="Fuzeile"/>
      <w:jc w:val="right"/>
      <w:rPr>
        <w:rFonts w:ascii="Futura LT Medium" w:hAnsi="Futura LT Medium"/>
        <w:color w:val="808080"/>
        <w:spacing w:val="4"/>
        <w:sz w:val="15"/>
        <w:szCs w:val="15"/>
      </w:rPr>
    </w:pPr>
  </w:p>
  <w:p w:rsidR="005A06B9" w:rsidRPr="005A06B9" w:rsidRDefault="005A06B9" w:rsidP="0021264C">
    <w:pPr>
      <w:pStyle w:val="Fuzeile"/>
      <w:jc w:val="right"/>
      <w:rPr>
        <w:rFonts w:ascii="Futura LT Medium" w:hAnsi="Futura LT Medium"/>
        <w:color w:val="808080"/>
        <w:spacing w:val="4"/>
        <w:sz w:val="15"/>
        <w:szCs w:val="15"/>
      </w:rPr>
    </w:pPr>
  </w:p>
  <w:p w:rsidR="005A06B9" w:rsidRPr="005A06B9" w:rsidRDefault="005A06B9" w:rsidP="0021264C">
    <w:pPr>
      <w:pStyle w:val="Fuzeile"/>
      <w:jc w:val="right"/>
      <w:rPr>
        <w:rFonts w:ascii="Futura LT Medium" w:hAnsi="Futura LT Medium"/>
        <w:color w:val="808080"/>
        <w:spacing w:val="4"/>
        <w:sz w:val="15"/>
        <w:szCs w:val="15"/>
      </w:rPr>
    </w:pPr>
    <w:r w:rsidRPr="005A06B9">
      <w:rPr>
        <w:rFonts w:ascii="Futura LT Medium" w:hAnsi="Futura LT Medium"/>
        <w:color w:val="808080"/>
        <w:spacing w:val="4"/>
        <w:sz w:val="15"/>
        <w:szCs w:val="15"/>
      </w:rPr>
      <w:t xml:space="preserve">Seite </w:t>
    </w:r>
    <w:r w:rsidRPr="005A06B9">
      <w:rPr>
        <w:rFonts w:ascii="Futura LT Medium" w:hAnsi="Futura LT Medium"/>
        <w:color w:val="808080"/>
        <w:spacing w:val="4"/>
        <w:sz w:val="15"/>
        <w:szCs w:val="15"/>
      </w:rPr>
      <w:fldChar w:fldCharType="begin"/>
    </w:r>
    <w:r w:rsidRPr="005A06B9">
      <w:rPr>
        <w:rFonts w:ascii="Futura LT Medium" w:hAnsi="Futura LT Medium"/>
        <w:color w:val="808080"/>
        <w:spacing w:val="4"/>
        <w:sz w:val="15"/>
        <w:szCs w:val="15"/>
      </w:rPr>
      <w:instrText xml:space="preserve"> PAGE </w:instrText>
    </w:r>
    <w:r w:rsidRPr="005A06B9">
      <w:rPr>
        <w:rFonts w:ascii="Futura LT Medium" w:hAnsi="Futura LT Medium"/>
        <w:color w:val="808080"/>
        <w:spacing w:val="4"/>
        <w:sz w:val="15"/>
        <w:szCs w:val="15"/>
      </w:rPr>
      <w:fldChar w:fldCharType="separate"/>
    </w:r>
    <w:r w:rsidR="005B6DEE">
      <w:rPr>
        <w:rFonts w:ascii="Futura LT Medium" w:hAnsi="Futura LT Medium"/>
        <w:noProof/>
        <w:color w:val="808080"/>
        <w:spacing w:val="4"/>
        <w:sz w:val="15"/>
        <w:szCs w:val="15"/>
      </w:rPr>
      <w:t>2</w:t>
    </w:r>
    <w:r w:rsidRPr="005A06B9">
      <w:rPr>
        <w:rFonts w:ascii="Futura LT Medium" w:hAnsi="Futura LT Medium"/>
        <w:color w:val="808080"/>
        <w:spacing w:val="4"/>
        <w:sz w:val="15"/>
        <w:szCs w:val="15"/>
      </w:rPr>
      <w:fldChar w:fldCharType="end"/>
    </w:r>
    <w:r w:rsidRPr="005A06B9">
      <w:rPr>
        <w:rFonts w:ascii="Futura LT Medium" w:hAnsi="Futura LT Medium"/>
        <w:color w:val="808080"/>
        <w:spacing w:val="4"/>
        <w:sz w:val="15"/>
        <w:szCs w:val="15"/>
      </w:rPr>
      <w:t>/</w:t>
    </w:r>
    <w:r w:rsidRPr="005A06B9">
      <w:rPr>
        <w:rFonts w:ascii="Futura LT Medium" w:hAnsi="Futura LT Medium"/>
        <w:color w:val="808080"/>
        <w:spacing w:val="4"/>
        <w:sz w:val="15"/>
        <w:szCs w:val="15"/>
      </w:rPr>
      <w:fldChar w:fldCharType="begin"/>
    </w:r>
    <w:r w:rsidRPr="005A06B9">
      <w:rPr>
        <w:rFonts w:ascii="Futura LT Medium" w:hAnsi="Futura LT Medium"/>
        <w:color w:val="808080"/>
        <w:spacing w:val="4"/>
        <w:sz w:val="15"/>
        <w:szCs w:val="15"/>
      </w:rPr>
      <w:instrText xml:space="preserve"> NUMPAGES </w:instrText>
    </w:r>
    <w:r w:rsidRPr="005A06B9">
      <w:rPr>
        <w:rFonts w:ascii="Futura LT Medium" w:hAnsi="Futura LT Medium"/>
        <w:color w:val="808080"/>
        <w:spacing w:val="4"/>
        <w:sz w:val="15"/>
        <w:szCs w:val="15"/>
      </w:rPr>
      <w:fldChar w:fldCharType="separate"/>
    </w:r>
    <w:r w:rsidR="005B6DEE">
      <w:rPr>
        <w:rFonts w:ascii="Futura LT Medium" w:hAnsi="Futura LT Medium"/>
        <w:noProof/>
        <w:color w:val="808080"/>
        <w:spacing w:val="4"/>
        <w:sz w:val="15"/>
        <w:szCs w:val="15"/>
      </w:rPr>
      <w:t>2</w:t>
    </w:r>
    <w:r w:rsidRPr="005A06B9">
      <w:rPr>
        <w:rFonts w:ascii="Futura LT Medium" w:hAnsi="Futura LT Medium"/>
        <w:color w:val="808080"/>
        <w:spacing w:val="4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9CD" w:rsidRPr="00643C18" w:rsidRDefault="00A509CD" w:rsidP="00A509CD">
    <w:pPr>
      <w:pStyle w:val="Fuzeile"/>
      <w:spacing w:line="360" w:lineRule="auto"/>
      <w:jc w:val="right"/>
      <w:rPr>
        <w:rFonts w:ascii="Futura LT Bold" w:hAnsi="Futura LT Bold"/>
        <w:color w:val="5F5F5F"/>
        <w:spacing w:val="12"/>
        <w:sz w:val="15"/>
        <w:szCs w:val="15"/>
      </w:rPr>
    </w:pPr>
  </w:p>
  <w:p w:rsidR="00A509CD" w:rsidRPr="00643C18" w:rsidRDefault="00A509CD" w:rsidP="00643C18">
    <w:pPr>
      <w:spacing w:line="300" w:lineRule="auto"/>
      <w:jc w:val="right"/>
      <w:rPr>
        <w:rFonts w:ascii="Futura LT Bold" w:hAnsi="Futura LT Bold"/>
        <w:color w:val="5F5F5F"/>
        <w:spacing w:val="12"/>
        <w:sz w:val="15"/>
        <w:szCs w:val="15"/>
      </w:rPr>
    </w:pPr>
    <w:r w:rsidRPr="00643C18">
      <w:rPr>
        <w:rFonts w:ascii="Futura LT Bold" w:hAnsi="Futura LT Bold"/>
        <w:color w:val="5F5F5F"/>
        <w:spacing w:val="12"/>
        <w:sz w:val="15"/>
        <w:szCs w:val="15"/>
      </w:rPr>
      <w:t>3pass</w:t>
    </w:r>
    <w:r w:rsidR="00705EF4">
      <w:rPr>
        <w:rFonts w:ascii="Futura LT Bold" w:hAnsi="Futura LT Bold"/>
        <w:color w:val="5F5F5F"/>
        <w:spacing w:val="12"/>
        <w:sz w:val="15"/>
        <w:szCs w:val="15"/>
      </w:rPr>
      <w:t xml:space="preserve"> </w:t>
    </w:r>
    <w:r w:rsidRPr="00643C18">
      <w:rPr>
        <w:rFonts w:ascii="Futura LT Bold" w:hAnsi="Futura LT Bold"/>
        <w:color w:val="5F5F5F"/>
        <w:spacing w:val="12"/>
        <w:sz w:val="15"/>
        <w:szCs w:val="15"/>
      </w:rPr>
      <w:t xml:space="preserve"> Architekten Stadtplaner</w:t>
    </w:r>
    <w:r w:rsidR="00390FA6" w:rsidRPr="00643C18">
      <w:rPr>
        <w:rFonts w:ascii="Futura LT Bold" w:hAnsi="Futura LT Bold"/>
        <w:color w:val="5F5F5F"/>
        <w:spacing w:val="12"/>
        <w:sz w:val="15"/>
        <w:szCs w:val="15"/>
      </w:rPr>
      <w:t xml:space="preserve"> Part </w:t>
    </w:r>
    <w:proofErr w:type="spellStart"/>
    <w:r w:rsidR="00390FA6" w:rsidRPr="00643C18">
      <w:rPr>
        <w:rFonts w:ascii="Futura LT Bold" w:hAnsi="Futura LT Bold"/>
        <w:color w:val="5F5F5F"/>
        <w:spacing w:val="12"/>
        <w:sz w:val="15"/>
        <w:szCs w:val="15"/>
      </w:rPr>
      <w:t>mbB</w:t>
    </w:r>
    <w:proofErr w:type="spellEnd"/>
    <w:r w:rsidR="00705EF4">
      <w:rPr>
        <w:rFonts w:ascii="Futura LT Bold" w:hAnsi="Futura LT Bold"/>
        <w:color w:val="5F5F5F"/>
        <w:spacing w:val="12"/>
        <w:sz w:val="15"/>
        <w:szCs w:val="15"/>
      </w:rPr>
      <w:t xml:space="preserve"> </w:t>
    </w:r>
    <w:r w:rsidRPr="00643C18">
      <w:rPr>
        <w:rFonts w:ascii="Futura LT Bold" w:hAnsi="Futura LT Bold"/>
        <w:color w:val="5F5F5F"/>
        <w:spacing w:val="12"/>
        <w:sz w:val="15"/>
        <w:szCs w:val="15"/>
      </w:rPr>
      <w:t xml:space="preserve"> Kusch </w:t>
    </w:r>
    <w:proofErr w:type="spellStart"/>
    <w:r w:rsidRPr="00643C18">
      <w:rPr>
        <w:rFonts w:ascii="Futura LT Bold" w:hAnsi="Futura LT Bold"/>
        <w:color w:val="5F5F5F"/>
        <w:spacing w:val="12"/>
        <w:sz w:val="15"/>
        <w:szCs w:val="15"/>
      </w:rPr>
      <w:t>Mayerle</w:t>
    </w:r>
    <w:proofErr w:type="spellEnd"/>
    <w:r w:rsidRPr="00643C18">
      <w:rPr>
        <w:rFonts w:ascii="Futura LT Bold" w:hAnsi="Futura LT Bold"/>
        <w:color w:val="5F5F5F"/>
        <w:spacing w:val="12"/>
        <w:sz w:val="15"/>
        <w:szCs w:val="15"/>
      </w:rPr>
      <w:t xml:space="preserve"> BDA</w:t>
    </w:r>
  </w:p>
  <w:p w:rsidR="00390FA6" w:rsidRPr="00643C18" w:rsidRDefault="00390FA6" w:rsidP="00643C18">
    <w:pPr>
      <w:spacing w:line="300" w:lineRule="auto"/>
      <w:jc w:val="right"/>
      <w:rPr>
        <w:rFonts w:ascii="Futura LT Medium" w:hAnsi="Futura LT Medium"/>
        <w:color w:val="5F5F5F"/>
        <w:spacing w:val="12"/>
        <w:sz w:val="15"/>
        <w:szCs w:val="15"/>
      </w:rPr>
    </w:pPr>
    <w:r w:rsidRPr="00643C18">
      <w:rPr>
        <w:rFonts w:ascii="Futura LT Medium" w:hAnsi="Futura LT Medium"/>
        <w:color w:val="5F5F5F"/>
        <w:spacing w:val="12"/>
        <w:sz w:val="15"/>
        <w:szCs w:val="15"/>
      </w:rPr>
      <w:t>Amtsgericht Essen PR 4029, Sitz der Partnerschaft: Köln</w:t>
    </w:r>
  </w:p>
  <w:p w:rsidR="005A06B9" w:rsidRPr="007247D2" w:rsidRDefault="00A509CD" w:rsidP="00643C18">
    <w:pPr>
      <w:pStyle w:val="Fuzeile"/>
      <w:spacing w:line="300" w:lineRule="auto"/>
      <w:jc w:val="right"/>
      <w:rPr>
        <w:rFonts w:ascii="Futura LT Medium" w:hAnsi="Futura LT Medium"/>
        <w:color w:val="5F5F5F"/>
        <w:spacing w:val="12"/>
        <w:sz w:val="15"/>
        <w:szCs w:val="15"/>
      </w:rPr>
    </w:pPr>
    <w:r w:rsidRPr="007247D2">
      <w:rPr>
        <w:rFonts w:ascii="Futura LT Medium" w:hAnsi="Futura LT Medium"/>
        <w:color w:val="5F5F5F"/>
        <w:spacing w:val="12"/>
        <w:sz w:val="15"/>
        <w:szCs w:val="15"/>
      </w:rPr>
      <w:t>Krefelder Str. 36, D-50670 Köln, Telefon: +49 (0)221-130567-0, Telefax: +49 (0)221-130567-33, E-Mail: buero@3pass.de, www.3pass.de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75" w:rsidRDefault="003D7A75">
      <w:r>
        <w:separator/>
      </w:r>
    </w:p>
  </w:footnote>
  <w:footnote w:type="continuationSeparator" w:id="0">
    <w:p w:rsidR="003D7A75" w:rsidRDefault="003D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3F2" w:rsidRDefault="003E33F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B9" w:rsidRPr="005A06B9" w:rsidRDefault="005A06B9" w:rsidP="00433551">
    <w:pPr>
      <w:pStyle w:val="Kopfzeile"/>
      <w:tabs>
        <w:tab w:val="clear" w:pos="4536"/>
        <w:tab w:val="left" w:pos="567"/>
      </w:tabs>
      <w:rPr>
        <w:color w:val="808080"/>
        <w:spacing w:val="4"/>
        <w:sz w:val="15"/>
        <w:szCs w:val="15"/>
      </w:rPr>
    </w:pPr>
  </w:p>
  <w:p w:rsidR="005A06B9" w:rsidRPr="005A06B9" w:rsidRDefault="005A06B9" w:rsidP="00433551">
    <w:pPr>
      <w:pStyle w:val="Kopfzeile"/>
      <w:tabs>
        <w:tab w:val="clear" w:pos="4536"/>
        <w:tab w:val="left" w:pos="567"/>
      </w:tabs>
      <w:rPr>
        <w:color w:val="808080"/>
        <w:spacing w:val="4"/>
        <w:sz w:val="15"/>
        <w:szCs w:val="15"/>
      </w:rPr>
    </w:pPr>
  </w:p>
  <w:p w:rsidR="005A06B9" w:rsidRPr="005A06B9" w:rsidRDefault="005A06B9" w:rsidP="00433551">
    <w:pPr>
      <w:pStyle w:val="Kopfzeile"/>
      <w:tabs>
        <w:tab w:val="clear" w:pos="4536"/>
        <w:tab w:val="left" w:pos="567"/>
      </w:tabs>
      <w:rPr>
        <w:color w:val="808080"/>
        <w:spacing w:val="4"/>
        <w:sz w:val="15"/>
        <w:szCs w:val="15"/>
      </w:rPr>
    </w:pPr>
  </w:p>
  <w:p w:rsidR="005A06B9" w:rsidRPr="005A06B9" w:rsidRDefault="005A06B9" w:rsidP="00433551">
    <w:pPr>
      <w:pStyle w:val="Kopfzeile"/>
      <w:tabs>
        <w:tab w:val="clear" w:pos="4536"/>
        <w:tab w:val="left" w:pos="567"/>
      </w:tabs>
      <w:rPr>
        <w:color w:val="808080"/>
        <w:spacing w:val="4"/>
        <w:sz w:val="15"/>
        <w:szCs w:val="15"/>
      </w:rPr>
    </w:pPr>
  </w:p>
  <w:p w:rsidR="005A06B9" w:rsidRPr="005A06B9" w:rsidRDefault="005A06B9" w:rsidP="00433551">
    <w:pPr>
      <w:pStyle w:val="Kopfzeile"/>
      <w:tabs>
        <w:tab w:val="clear" w:pos="4536"/>
        <w:tab w:val="left" w:pos="567"/>
      </w:tabs>
      <w:rPr>
        <w:color w:val="808080"/>
        <w:spacing w:val="4"/>
        <w:sz w:val="15"/>
        <w:szCs w:val="15"/>
      </w:rPr>
    </w:pPr>
  </w:p>
  <w:p w:rsidR="005A06B9" w:rsidRPr="005A06B9" w:rsidRDefault="005A06B9" w:rsidP="00433551">
    <w:pPr>
      <w:pStyle w:val="Kopfzeile"/>
      <w:tabs>
        <w:tab w:val="clear" w:pos="4536"/>
        <w:tab w:val="left" w:pos="567"/>
      </w:tabs>
      <w:rPr>
        <w:color w:val="808080"/>
        <w:spacing w:val="4"/>
        <w:sz w:val="15"/>
        <w:szCs w:val="15"/>
      </w:rPr>
    </w:pPr>
  </w:p>
  <w:p w:rsidR="005A06B9" w:rsidRPr="005A06B9" w:rsidRDefault="005A06B9" w:rsidP="00433551">
    <w:pPr>
      <w:pStyle w:val="Kopfzeile"/>
      <w:tabs>
        <w:tab w:val="clear" w:pos="4536"/>
        <w:tab w:val="left" w:pos="567"/>
      </w:tabs>
      <w:rPr>
        <w:color w:val="808080"/>
        <w:spacing w:val="4"/>
        <w:sz w:val="15"/>
        <w:szCs w:val="15"/>
      </w:rPr>
    </w:pPr>
  </w:p>
  <w:p w:rsidR="005A06B9" w:rsidRPr="005A06B9" w:rsidRDefault="005A06B9" w:rsidP="00433551">
    <w:pPr>
      <w:pStyle w:val="Kopfzeile"/>
      <w:tabs>
        <w:tab w:val="clear" w:pos="4536"/>
        <w:tab w:val="left" w:pos="567"/>
      </w:tabs>
      <w:rPr>
        <w:color w:val="808080"/>
        <w:spacing w:val="4"/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B9" w:rsidRPr="004677D9" w:rsidRDefault="0085243F" w:rsidP="0085243F">
    <w:pPr>
      <w:pStyle w:val="Kopfzeile"/>
      <w:tabs>
        <w:tab w:val="clear" w:pos="4536"/>
        <w:tab w:val="clear" w:pos="9072"/>
        <w:tab w:val="right" w:pos="10490"/>
      </w:tabs>
      <w:rPr>
        <w:rFonts w:ascii="Futura LT Bold" w:hAnsi="Futura LT Bold"/>
        <w:color w:val="5F5F5F"/>
        <w:spacing w:val="12"/>
        <w:sz w:val="14"/>
        <w:szCs w:val="14"/>
      </w:rPr>
    </w:pPr>
    <w:r>
      <w:rPr>
        <w:rFonts w:ascii="Futura LT Bold" w:hAnsi="Futura LT Bold"/>
        <w:color w:val="5F5F5F"/>
        <w:spacing w:val="12"/>
        <w:sz w:val="14"/>
        <w:szCs w:val="14"/>
      </w:rPr>
      <w:tab/>
    </w:r>
    <w:r>
      <w:rPr>
        <w:rFonts w:ascii="Futura LT Bold" w:hAnsi="Futura LT Bold"/>
        <w:noProof/>
        <w:color w:val="5F5F5F"/>
        <w:spacing w:val="12"/>
        <w:sz w:val="14"/>
        <w:szCs w:val="14"/>
      </w:rPr>
      <w:drawing>
        <wp:inline distT="0" distB="0" distL="0" distR="0" wp14:anchorId="5ECD7626" wp14:editId="0B3A7749">
          <wp:extent cx="6508923" cy="59984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pass-Logos_Bereich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656" cy="602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06B9" w:rsidRPr="004677D9">
      <w:rPr>
        <w:rFonts w:ascii="Futura LT Bold" w:hAnsi="Futura LT Bold"/>
        <w:color w:val="5F5F5F"/>
        <w:spacing w:val="12"/>
        <w:sz w:val="14"/>
        <w:szCs w:val="14"/>
      </w:rPr>
      <w:tab/>
    </w:r>
  </w:p>
  <w:p w:rsidR="005A06B9" w:rsidRPr="004677D9" w:rsidRDefault="005A06B9" w:rsidP="005C2190">
    <w:pPr>
      <w:pStyle w:val="Kopfzeile"/>
      <w:tabs>
        <w:tab w:val="clear" w:pos="4536"/>
        <w:tab w:val="left" w:pos="567"/>
      </w:tabs>
      <w:rPr>
        <w:rFonts w:ascii="Futura LT Bold" w:hAnsi="Futura LT Bold"/>
        <w:color w:val="5F5F5F"/>
        <w:spacing w:val="12"/>
        <w:sz w:val="14"/>
        <w:szCs w:val="14"/>
      </w:rPr>
    </w:pPr>
    <w:r w:rsidRPr="004677D9">
      <w:rPr>
        <w:rFonts w:ascii="Futura LT Bold" w:hAnsi="Futura LT Bold"/>
        <w:color w:val="5F5F5F"/>
        <w:spacing w:val="12"/>
        <w:sz w:val="14"/>
        <w:szCs w:val="14"/>
      </w:rPr>
      <w:tab/>
    </w:r>
  </w:p>
  <w:p w:rsidR="005A06B9" w:rsidRDefault="005A06B9" w:rsidP="005C2190">
    <w:pPr>
      <w:pStyle w:val="Kopfzeile"/>
      <w:tabs>
        <w:tab w:val="clear" w:pos="4536"/>
        <w:tab w:val="left" w:pos="567"/>
      </w:tabs>
      <w:rPr>
        <w:rFonts w:ascii="Futura LT Bold" w:hAnsi="Futura LT Bold"/>
        <w:color w:val="5F5F5F"/>
        <w:spacing w:val="12"/>
        <w:sz w:val="14"/>
        <w:szCs w:val="14"/>
      </w:rPr>
    </w:pPr>
    <w:r w:rsidRPr="004677D9">
      <w:rPr>
        <w:rFonts w:ascii="Futura LT Bold" w:hAnsi="Futura LT Bold"/>
        <w:color w:val="5F5F5F"/>
        <w:spacing w:val="12"/>
        <w:sz w:val="14"/>
        <w:szCs w:val="14"/>
      </w:rPr>
      <w:tab/>
    </w:r>
  </w:p>
  <w:p w:rsidR="0085243F" w:rsidRPr="004677D9" w:rsidRDefault="0085243F" w:rsidP="005C2190">
    <w:pPr>
      <w:pStyle w:val="Kopfzeile"/>
      <w:tabs>
        <w:tab w:val="clear" w:pos="4536"/>
        <w:tab w:val="left" w:pos="567"/>
      </w:tabs>
      <w:rPr>
        <w:rFonts w:ascii="Futura LT Bold" w:hAnsi="Futura LT Bold"/>
        <w:color w:val="5F5F5F"/>
        <w:spacing w:val="12"/>
        <w:sz w:val="14"/>
        <w:szCs w:val="14"/>
      </w:rPr>
    </w:pPr>
  </w:p>
  <w:p w:rsidR="005A06B9" w:rsidRPr="004677D9" w:rsidRDefault="005A06B9" w:rsidP="0085243F">
    <w:pPr>
      <w:pStyle w:val="Kopfzeile"/>
      <w:tabs>
        <w:tab w:val="clear" w:pos="4536"/>
        <w:tab w:val="left" w:pos="567"/>
      </w:tabs>
      <w:rPr>
        <w:rFonts w:ascii="Futura LT Bold" w:hAnsi="Futura LT Bold"/>
        <w:color w:val="5F5F5F"/>
        <w:spacing w:val="12"/>
        <w:sz w:val="14"/>
        <w:szCs w:val="14"/>
      </w:rPr>
    </w:pPr>
    <w:r w:rsidRPr="004677D9">
      <w:rPr>
        <w:rFonts w:ascii="Futura LT Bold" w:hAnsi="Futura LT Bold"/>
        <w:color w:val="5F5F5F"/>
        <w:spacing w:val="12"/>
        <w:sz w:val="14"/>
        <w:szCs w:val="14"/>
      </w:rPr>
      <w:tab/>
    </w:r>
    <w:r w:rsidRPr="004677D9">
      <w:rPr>
        <w:rFonts w:ascii="Futura LT Bold" w:hAnsi="Futura LT Bold"/>
        <w:color w:val="5F5F5F"/>
        <w:spacing w:val="12"/>
        <w:sz w:val="14"/>
        <w:szCs w:val="14"/>
      </w:rPr>
      <w:tab/>
    </w:r>
  </w:p>
  <w:p w:rsidR="005A06B9" w:rsidRPr="004677D9" w:rsidRDefault="005A06B9" w:rsidP="005C2190">
    <w:pPr>
      <w:pStyle w:val="Kopfzeile"/>
      <w:tabs>
        <w:tab w:val="clear" w:pos="4536"/>
        <w:tab w:val="left" w:pos="567"/>
      </w:tabs>
      <w:rPr>
        <w:rFonts w:ascii="Futura LT Bold" w:hAnsi="Futura LT Bold"/>
        <w:color w:val="5F5F5F"/>
        <w:spacing w:val="12"/>
        <w:sz w:val="14"/>
        <w:szCs w:val="14"/>
      </w:rPr>
    </w:pPr>
    <w:r w:rsidRPr="004677D9">
      <w:rPr>
        <w:rFonts w:ascii="Futura LT Bold" w:hAnsi="Futura LT Bold"/>
        <w:color w:val="5F5F5F"/>
        <w:spacing w:val="12"/>
        <w:sz w:val="14"/>
        <w:szCs w:val="14"/>
      </w:rPr>
      <w:tab/>
    </w:r>
  </w:p>
  <w:p w:rsidR="0085243F" w:rsidRDefault="003D7A75" w:rsidP="0085243F">
    <w:pPr>
      <w:pStyle w:val="Kopfzeile"/>
      <w:tabs>
        <w:tab w:val="clear" w:pos="4536"/>
        <w:tab w:val="left" w:pos="284"/>
        <w:tab w:val="left" w:pos="851"/>
      </w:tabs>
      <w:rPr>
        <w:rFonts w:ascii="Futura LT Medium" w:hAnsi="Futura LT Medium"/>
        <w:b/>
        <w:color w:val="5F5F5F"/>
        <w:spacing w:val="12"/>
        <w:sz w:val="14"/>
        <w:szCs w:val="14"/>
      </w:rPr>
    </w:pPr>
    <w:r>
      <w:rPr>
        <w:rFonts w:ascii="Futura LT Bold" w:hAnsi="Futura LT Bold"/>
        <w:noProof/>
        <w:spacing w:val="12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ED913" wp14:editId="37DA9887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107950" cy="0"/>
              <wp:effectExtent l="0" t="0" r="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22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" strokecolor="#5f5f5f">
              <w10:wrap anchorx="page" anchory="page"/>
            </v:line>
          </w:pict>
        </mc:Fallback>
      </mc:AlternateContent>
    </w:r>
    <w:r w:rsidR="005A06B9" w:rsidRPr="004677D9">
      <w:rPr>
        <w:rFonts w:ascii="Futura LT Bold" w:hAnsi="Futura LT Bold"/>
        <w:color w:val="5F5F5F"/>
        <w:spacing w:val="12"/>
        <w:sz w:val="14"/>
        <w:szCs w:val="14"/>
      </w:rPr>
      <w:tab/>
    </w:r>
    <w:r w:rsidR="003E33F2">
      <w:rPr>
        <w:rFonts w:ascii="Futura LT Bold" w:hAnsi="Futura LT Bold"/>
        <w:color w:val="5F5F5F"/>
        <w:spacing w:val="12"/>
        <w:sz w:val="14"/>
        <w:szCs w:val="14"/>
      </w:rPr>
      <w:tab/>
    </w:r>
    <w:r w:rsidR="005A06B9" w:rsidRPr="004677D9">
      <w:rPr>
        <w:rFonts w:ascii="Futura LT Bold" w:hAnsi="Futura LT Bold"/>
        <w:color w:val="5F5F5F"/>
        <w:spacing w:val="12"/>
        <w:sz w:val="14"/>
        <w:szCs w:val="14"/>
      </w:rPr>
      <w:t>3pass</w:t>
    </w:r>
    <w:r w:rsidR="003E33F2">
      <w:rPr>
        <w:rFonts w:ascii="Futura LT Bold" w:hAnsi="Futura LT Bold"/>
        <w:color w:val="5F5F5F"/>
        <w:spacing w:val="12"/>
        <w:sz w:val="14"/>
        <w:szCs w:val="14"/>
      </w:rPr>
      <w:t xml:space="preserve"> </w:t>
    </w:r>
    <w:r w:rsidR="005A06B9" w:rsidRPr="004677D9">
      <w:rPr>
        <w:rFonts w:ascii="Futura LT Medium" w:hAnsi="Futura LT Medium"/>
        <w:color w:val="5F5F5F"/>
        <w:spacing w:val="12"/>
        <w:sz w:val="14"/>
        <w:szCs w:val="14"/>
      </w:rPr>
      <w:t>Architekt</w:t>
    </w:r>
    <w:r w:rsidR="0085243F">
      <w:rPr>
        <w:rFonts w:ascii="Futura LT Medium" w:hAnsi="Futura LT Medium"/>
        <w:color w:val="5F5F5F"/>
        <w:spacing w:val="12"/>
        <w:sz w:val="14"/>
        <w:szCs w:val="14"/>
      </w:rPr>
      <w:t xml:space="preserve">en Stadtplaner Part </w:t>
    </w:r>
    <w:proofErr w:type="spellStart"/>
    <w:r w:rsidR="0085243F">
      <w:rPr>
        <w:rFonts w:ascii="Futura LT Medium" w:hAnsi="Futura LT Medium"/>
        <w:color w:val="5F5F5F"/>
        <w:spacing w:val="12"/>
        <w:sz w:val="14"/>
        <w:szCs w:val="14"/>
      </w:rPr>
      <w:t>mbB</w:t>
    </w:r>
    <w:proofErr w:type="spellEnd"/>
    <w:r w:rsidR="005A06B9" w:rsidRPr="004677D9">
      <w:rPr>
        <w:rFonts w:ascii="Futura LT Medium" w:hAnsi="Futura LT Medium"/>
        <w:color w:val="5F5F5F"/>
        <w:spacing w:val="12"/>
        <w:sz w:val="14"/>
        <w:szCs w:val="14"/>
      </w:rPr>
      <w:t xml:space="preserve"> </w:t>
    </w:r>
  </w:p>
  <w:p w:rsidR="005A06B9" w:rsidRPr="004677D9" w:rsidRDefault="0085243F" w:rsidP="0085243F">
    <w:pPr>
      <w:pStyle w:val="Kopfzeile"/>
      <w:tabs>
        <w:tab w:val="clear" w:pos="4536"/>
        <w:tab w:val="left" w:pos="851"/>
      </w:tabs>
      <w:rPr>
        <w:rFonts w:ascii="Futura LT Bold" w:hAnsi="Futura LT Bold"/>
        <w:color w:val="5F5F5F"/>
        <w:spacing w:val="12"/>
        <w:sz w:val="14"/>
        <w:szCs w:val="14"/>
      </w:rPr>
    </w:pPr>
    <w:r>
      <w:rPr>
        <w:rFonts w:ascii="Futura LT Medium" w:hAnsi="Futura LT Medium"/>
        <w:b/>
        <w:color w:val="5F5F5F"/>
        <w:spacing w:val="12"/>
        <w:sz w:val="14"/>
        <w:szCs w:val="14"/>
      </w:rPr>
      <w:tab/>
    </w:r>
    <w:r w:rsidR="005A06B9" w:rsidRPr="004677D9">
      <w:rPr>
        <w:rFonts w:ascii="Futura LT Medium" w:hAnsi="Futura LT Medium"/>
        <w:color w:val="5F5F5F"/>
        <w:spacing w:val="12"/>
        <w:sz w:val="14"/>
        <w:szCs w:val="14"/>
      </w:rPr>
      <w:t xml:space="preserve">Krefelder Straße 36 </w:t>
    </w:r>
    <w:r w:rsidR="005A06B9" w:rsidRPr="004677D9">
      <w:rPr>
        <w:rFonts w:ascii="Futura LT Medium" w:hAnsi="Futura LT Medium"/>
        <w:b/>
        <w:color w:val="5F5F5F"/>
        <w:spacing w:val="12"/>
        <w:sz w:val="14"/>
        <w:szCs w:val="14"/>
      </w:rPr>
      <w:t>.</w:t>
    </w:r>
    <w:r w:rsidR="005A06B9" w:rsidRPr="004677D9">
      <w:rPr>
        <w:rFonts w:ascii="Futura LT Medium" w:hAnsi="Futura LT Medium"/>
        <w:color w:val="5F5F5F"/>
        <w:spacing w:val="12"/>
        <w:sz w:val="14"/>
        <w:szCs w:val="14"/>
      </w:rPr>
      <w:t xml:space="preserve"> 50670 Köln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2C2"/>
    <w:multiLevelType w:val="singleLevel"/>
    <w:tmpl w:val="96FCC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73319A0"/>
    <w:multiLevelType w:val="hybridMultilevel"/>
    <w:tmpl w:val="1C4CD750"/>
    <w:lvl w:ilvl="0" w:tplc="0407000F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abstractNum w:abstractNumId="2">
    <w:nsid w:val="2E965B67"/>
    <w:multiLevelType w:val="multilevel"/>
    <w:tmpl w:val="680864C0"/>
    <w:lvl w:ilvl="0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</w:lvl>
    <w:lvl w:ilvl="1">
      <w:start w:val="3"/>
      <w:numFmt w:val="decimal"/>
      <w:isLgl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440"/>
      </w:pPr>
      <w:rPr>
        <w:rFonts w:hint="default"/>
      </w:rPr>
    </w:lvl>
  </w:abstractNum>
  <w:abstractNum w:abstractNumId="3">
    <w:nsid w:val="493F2A1C"/>
    <w:multiLevelType w:val="hybridMultilevel"/>
    <w:tmpl w:val="5A0AB140"/>
    <w:lvl w:ilvl="0" w:tplc="5B4A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4">
    <w:nsid w:val="4E111CF7"/>
    <w:multiLevelType w:val="hybridMultilevel"/>
    <w:tmpl w:val="AE8CA74E"/>
    <w:lvl w:ilvl="0" w:tplc="5B4A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5">
    <w:nsid w:val="4EC5137C"/>
    <w:multiLevelType w:val="hybridMultilevel"/>
    <w:tmpl w:val="72EE9DE4"/>
    <w:lvl w:ilvl="0" w:tplc="5B4A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6">
    <w:nsid w:val="4F1B7A4B"/>
    <w:multiLevelType w:val="hybridMultilevel"/>
    <w:tmpl w:val="DE2250DE"/>
    <w:lvl w:ilvl="0" w:tplc="5B4A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7">
    <w:nsid w:val="503F4A9F"/>
    <w:multiLevelType w:val="multilevel"/>
    <w:tmpl w:val="680864C0"/>
    <w:lvl w:ilvl="0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</w:lvl>
    <w:lvl w:ilvl="1">
      <w:start w:val="3"/>
      <w:numFmt w:val="decimal"/>
      <w:isLgl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440"/>
      </w:pPr>
      <w:rPr>
        <w:rFonts w:hint="default"/>
      </w:rPr>
    </w:lvl>
  </w:abstractNum>
  <w:abstractNum w:abstractNumId="8">
    <w:nsid w:val="62AE7614"/>
    <w:multiLevelType w:val="singleLevel"/>
    <w:tmpl w:val="5388F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6384133"/>
    <w:multiLevelType w:val="hybridMultilevel"/>
    <w:tmpl w:val="2496D1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D63DB1"/>
    <w:multiLevelType w:val="hybridMultilevel"/>
    <w:tmpl w:val="EE4A4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DB165B"/>
    <w:multiLevelType w:val="hybridMultilevel"/>
    <w:tmpl w:val="06BCD852"/>
    <w:lvl w:ilvl="0" w:tplc="415848E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>
    <w:nsid w:val="70F945D1"/>
    <w:multiLevelType w:val="hybridMultilevel"/>
    <w:tmpl w:val="2BF24B1A"/>
    <w:lvl w:ilvl="0" w:tplc="5B4A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3">
    <w:nsid w:val="755F07A7"/>
    <w:multiLevelType w:val="hybridMultilevel"/>
    <w:tmpl w:val="D5B28C1C"/>
    <w:lvl w:ilvl="0" w:tplc="0407000F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41" fill="f" fillcolor="white" stroke="f" strokecolor="white">
      <v:fill color="white" on="f"/>
      <v:stroke dashstyle="1 1" color="white" endcap="round" on="f"/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75"/>
    <w:rsid w:val="00023989"/>
    <w:rsid w:val="000260C4"/>
    <w:rsid w:val="00040679"/>
    <w:rsid w:val="00052362"/>
    <w:rsid w:val="00080B61"/>
    <w:rsid w:val="000870C8"/>
    <w:rsid w:val="000955EE"/>
    <w:rsid w:val="000C0BC9"/>
    <w:rsid w:val="000D1870"/>
    <w:rsid w:val="000D2E91"/>
    <w:rsid w:val="000E2B00"/>
    <w:rsid w:val="001228DB"/>
    <w:rsid w:val="00125494"/>
    <w:rsid w:val="001318A4"/>
    <w:rsid w:val="00145DEB"/>
    <w:rsid w:val="00151CFA"/>
    <w:rsid w:val="00153A89"/>
    <w:rsid w:val="00171FBE"/>
    <w:rsid w:val="001747C5"/>
    <w:rsid w:val="00175CC7"/>
    <w:rsid w:val="00183CEF"/>
    <w:rsid w:val="00192DD4"/>
    <w:rsid w:val="001B340E"/>
    <w:rsid w:val="001C1E29"/>
    <w:rsid w:val="00204841"/>
    <w:rsid w:val="00204B0D"/>
    <w:rsid w:val="0021264C"/>
    <w:rsid w:val="00246F47"/>
    <w:rsid w:val="00253072"/>
    <w:rsid w:val="002555A2"/>
    <w:rsid w:val="00260E08"/>
    <w:rsid w:val="00260F43"/>
    <w:rsid w:val="00264989"/>
    <w:rsid w:val="002767E8"/>
    <w:rsid w:val="002B2191"/>
    <w:rsid w:val="002B5833"/>
    <w:rsid w:val="002C56DF"/>
    <w:rsid w:val="002C70A5"/>
    <w:rsid w:val="002D0335"/>
    <w:rsid w:val="002D5554"/>
    <w:rsid w:val="002D7D97"/>
    <w:rsid w:val="002E3C2F"/>
    <w:rsid w:val="003056D0"/>
    <w:rsid w:val="003060C0"/>
    <w:rsid w:val="003106D7"/>
    <w:rsid w:val="00331954"/>
    <w:rsid w:val="00334960"/>
    <w:rsid w:val="00336B16"/>
    <w:rsid w:val="00357279"/>
    <w:rsid w:val="00381979"/>
    <w:rsid w:val="00390FA6"/>
    <w:rsid w:val="00394CD7"/>
    <w:rsid w:val="003A0B13"/>
    <w:rsid w:val="003D2A1B"/>
    <w:rsid w:val="003D5EE9"/>
    <w:rsid w:val="003D7A75"/>
    <w:rsid w:val="003E33F2"/>
    <w:rsid w:val="003E57D9"/>
    <w:rsid w:val="003F31CA"/>
    <w:rsid w:val="003F6C80"/>
    <w:rsid w:val="004058E7"/>
    <w:rsid w:val="00413E1C"/>
    <w:rsid w:val="004311A0"/>
    <w:rsid w:val="00433551"/>
    <w:rsid w:val="00435EB0"/>
    <w:rsid w:val="00436055"/>
    <w:rsid w:val="004677D9"/>
    <w:rsid w:val="004D1306"/>
    <w:rsid w:val="004D1C48"/>
    <w:rsid w:val="004E4998"/>
    <w:rsid w:val="005266E7"/>
    <w:rsid w:val="005423C9"/>
    <w:rsid w:val="005A06B9"/>
    <w:rsid w:val="005A2BA8"/>
    <w:rsid w:val="005B1182"/>
    <w:rsid w:val="005B6DEE"/>
    <w:rsid w:val="005C2190"/>
    <w:rsid w:val="006178B3"/>
    <w:rsid w:val="0062744E"/>
    <w:rsid w:val="006332FD"/>
    <w:rsid w:val="00643C18"/>
    <w:rsid w:val="006538C5"/>
    <w:rsid w:val="00661527"/>
    <w:rsid w:val="006720E5"/>
    <w:rsid w:val="006B2BCB"/>
    <w:rsid w:val="006B6BB5"/>
    <w:rsid w:val="006C314F"/>
    <w:rsid w:val="006D4D05"/>
    <w:rsid w:val="006E05D6"/>
    <w:rsid w:val="00705EF4"/>
    <w:rsid w:val="0071436A"/>
    <w:rsid w:val="007247D2"/>
    <w:rsid w:val="00780151"/>
    <w:rsid w:val="0079301F"/>
    <w:rsid w:val="007A5B9F"/>
    <w:rsid w:val="007B193E"/>
    <w:rsid w:val="007C6FFF"/>
    <w:rsid w:val="007F3CBB"/>
    <w:rsid w:val="00822A12"/>
    <w:rsid w:val="008267FA"/>
    <w:rsid w:val="0085243F"/>
    <w:rsid w:val="0085458D"/>
    <w:rsid w:val="00874E7D"/>
    <w:rsid w:val="00880254"/>
    <w:rsid w:val="00882907"/>
    <w:rsid w:val="008900FF"/>
    <w:rsid w:val="008960F8"/>
    <w:rsid w:val="008B7BDF"/>
    <w:rsid w:val="008D6DF4"/>
    <w:rsid w:val="00906D14"/>
    <w:rsid w:val="00971704"/>
    <w:rsid w:val="009729B5"/>
    <w:rsid w:val="0098150F"/>
    <w:rsid w:val="0098187A"/>
    <w:rsid w:val="0098453E"/>
    <w:rsid w:val="009C0C0C"/>
    <w:rsid w:val="009C0C7C"/>
    <w:rsid w:val="009C3B5F"/>
    <w:rsid w:val="00A0311F"/>
    <w:rsid w:val="00A11694"/>
    <w:rsid w:val="00A25D76"/>
    <w:rsid w:val="00A3633D"/>
    <w:rsid w:val="00A40A3D"/>
    <w:rsid w:val="00A509CD"/>
    <w:rsid w:val="00A53B4C"/>
    <w:rsid w:val="00A778C3"/>
    <w:rsid w:val="00A938A1"/>
    <w:rsid w:val="00A953D0"/>
    <w:rsid w:val="00AB3DAC"/>
    <w:rsid w:val="00AC3D4B"/>
    <w:rsid w:val="00AC6A1C"/>
    <w:rsid w:val="00AD0C3B"/>
    <w:rsid w:val="00AF21FE"/>
    <w:rsid w:val="00B229D8"/>
    <w:rsid w:val="00B23012"/>
    <w:rsid w:val="00B437D3"/>
    <w:rsid w:val="00B723CD"/>
    <w:rsid w:val="00C516A5"/>
    <w:rsid w:val="00C51AC9"/>
    <w:rsid w:val="00C65C61"/>
    <w:rsid w:val="00C86BAF"/>
    <w:rsid w:val="00C96253"/>
    <w:rsid w:val="00CD7629"/>
    <w:rsid w:val="00CE7301"/>
    <w:rsid w:val="00D2392D"/>
    <w:rsid w:val="00D34B98"/>
    <w:rsid w:val="00D4068B"/>
    <w:rsid w:val="00D41409"/>
    <w:rsid w:val="00D46642"/>
    <w:rsid w:val="00D5331A"/>
    <w:rsid w:val="00D55E90"/>
    <w:rsid w:val="00D608A8"/>
    <w:rsid w:val="00D71103"/>
    <w:rsid w:val="00D71476"/>
    <w:rsid w:val="00D90677"/>
    <w:rsid w:val="00D977C4"/>
    <w:rsid w:val="00D97B8F"/>
    <w:rsid w:val="00DA1D25"/>
    <w:rsid w:val="00DA6288"/>
    <w:rsid w:val="00DF25A3"/>
    <w:rsid w:val="00E241B5"/>
    <w:rsid w:val="00E25BFD"/>
    <w:rsid w:val="00E30A79"/>
    <w:rsid w:val="00E35FA3"/>
    <w:rsid w:val="00E4640D"/>
    <w:rsid w:val="00E51097"/>
    <w:rsid w:val="00E54ABB"/>
    <w:rsid w:val="00E65C59"/>
    <w:rsid w:val="00E71570"/>
    <w:rsid w:val="00E74CAB"/>
    <w:rsid w:val="00E868F9"/>
    <w:rsid w:val="00E96843"/>
    <w:rsid w:val="00EB47B2"/>
    <w:rsid w:val="00EB7C39"/>
    <w:rsid w:val="00ED2203"/>
    <w:rsid w:val="00ED22CA"/>
    <w:rsid w:val="00EE467F"/>
    <w:rsid w:val="00EF55B7"/>
    <w:rsid w:val="00F064C2"/>
    <w:rsid w:val="00F15D5C"/>
    <w:rsid w:val="00F65297"/>
    <w:rsid w:val="00F865F3"/>
    <w:rsid w:val="00FB768E"/>
    <w:rsid w:val="00FD4EFF"/>
    <w:rsid w:val="00FE2508"/>
    <w:rsid w:val="00FE30CB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="f" fillcolor="white" stroke="f" strokecolor="white">
      <v:fill color="white" on="f"/>
      <v:stroke dashstyle="1 1" color="white" endcap="round" on="f"/>
      <o:colormru v:ext="edit" colors="#5f5f5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</w:pPr>
    <w:rPr>
      <w:rFonts w:ascii="CG Times" w:hAnsi="CG Times" w:cs="CG Time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32"/>
      <w:szCs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969"/>
        <w:tab w:val="left" w:pos="6946"/>
      </w:tabs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rPr>
      <w:rFonts w:cs="Times New Roman"/>
      <w:color w:val="800080"/>
      <w:u w:val="single"/>
    </w:rPr>
  </w:style>
  <w:style w:type="character" w:customStyle="1" w:styleId="subline">
    <w:name w:val="subline"/>
    <w:basedOn w:val="Absatz-Standardschriftart"/>
    <w:rPr>
      <w:rFonts w:cs="Times New Roman"/>
    </w:rPr>
  </w:style>
  <w:style w:type="paragraph" w:styleId="Kopfzeile">
    <w:name w:val="header"/>
    <w:basedOn w:val="Standard"/>
    <w:rsid w:val="003E57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57D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A0B1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21264C"/>
  </w:style>
  <w:style w:type="character" w:customStyle="1" w:styleId="tooltip">
    <w:name w:val="tooltip"/>
    <w:basedOn w:val="Absatz-Standardschriftart"/>
    <w:rsid w:val="00334960"/>
  </w:style>
  <w:style w:type="character" w:styleId="Hervorhebung">
    <w:name w:val="Emphasis"/>
    <w:basedOn w:val="Absatz-Standardschriftart"/>
    <w:qFormat/>
    <w:rsid w:val="00334960"/>
    <w:rPr>
      <w:i/>
      <w:iCs/>
    </w:rPr>
  </w:style>
  <w:style w:type="paragraph" w:styleId="StandardWeb">
    <w:name w:val="Normal (Web)"/>
    <w:basedOn w:val="Standard"/>
    <w:rsid w:val="00E35FA3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Absatz-Standardschriftart"/>
    <w:rsid w:val="00FE30CB"/>
  </w:style>
  <w:style w:type="paragraph" w:styleId="Listenabsatz">
    <w:name w:val="List Paragraph"/>
    <w:basedOn w:val="Standard"/>
    <w:uiPriority w:val="34"/>
    <w:qFormat/>
    <w:rsid w:val="00E86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</w:pPr>
    <w:rPr>
      <w:rFonts w:ascii="CG Times" w:hAnsi="CG Times" w:cs="CG Time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32"/>
      <w:szCs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969"/>
        <w:tab w:val="left" w:pos="6946"/>
      </w:tabs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rPr>
      <w:rFonts w:cs="Times New Roman"/>
      <w:color w:val="800080"/>
      <w:u w:val="single"/>
    </w:rPr>
  </w:style>
  <w:style w:type="character" w:customStyle="1" w:styleId="subline">
    <w:name w:val="subline"/>
    <w:basedOn w:val="Absatz-Standardschriftart"/>
    <w:rPr>
      <w:rFonts w:cs="Times New Roman"/>
    </w:rPr>
  </w:style>
  <w:style w:type="paragraph" w:styleId="Kopfzeile">
    <w:name w:val="header"/>
    <w:basedOn w:val="Standard"/>
    <w:rsid w:val="003E57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57D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A0B1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21264C"/>
  </w:style>
  <w:style w:type="character" w:customStyle="1" w:styleId="tooltip">
    <w:name w:val="tooltip"/>
    <w:basedOn w:val="Absatz-Standardschriftart"/>
    <w:rsid w:val="00334960"/>
  </w:style>
  <w:style w:type="character" w:styleId="Hervorhebung">
    <w:name w:val="Emphasis"/>
    <w:basedOn w:val="Absatz-Standardschriftart"/>
    <w:qFormat/>
    <w:rsid w:val="00334960"/>
    <w:rPr>
      <w:i/>
      <w:iCs/>
    </w:rPr>
  </w:style>
  <w:style w:type="paragraph" w:styleId="StandardWeb">
    <w:name w:val="Normal (Web)"/>
    <w:basedOn w:val="Standard"/>
    <w:rsid w:val="00E35FA3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Absatz-Standardschriftart"/>
    <w:rsid w:val="00FE30CB"/>
  </w:style>
  <w:style w:type="paragraph" w:styleId="Listenabsatz">
    <w:name w:val="List Paragraph"/>
    <w:basedOn w:val="Standard"/>
    <w:uiPriority w:val="34"/>
    <w:qFormat/>
    <w:rsid w:val="00E8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res@wvm.d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1%20PROJEKTE\FRO%20Fronhof\FRO%2002%20PLANUNGSBETEILIGTE\02%20FRO%20ASG-Bauherr\03%20Kress%20-%20SV\02%20Ausgang\Briefpapier%202015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2015.dot</Template>
  <TotalTime>0</TotalTime>
  <Pages>2</Pages>
  <Words>560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3Pass Architekt/innen  Weißenburgstr</vt:lpstr>
    </vt:vector>
  </TitlesOfParts>
  <Company>Dreipass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3Pass Architekt/innen  Weißenburgstr</dc:title>
  <dc:creator>PC9</dc:creator>
  <cp:lastModifiedBy>PC12</cp:lastModifiedBy>
  <cp:revision>20</cp:revision>
  <cp:lastPrinted>2018-04-17T08:16:00Z</cp:lastPrinted>
  <dcterms:created xsi:type="dcterms:W3CDTF">2018-04-06T09:26:00Z</dcterms:created>
  <dcterms:modified xsi:type="dcterms:W3CDTF">2018-04-17T08:30:00Z</dcterms:modified>
</cp:coreProperties>
</file>